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68AF" w14:textId="77777777" w:rsidR="0001572F" w:rsidRDefault="0001572F" w:rsidP="0001572F">
      <w:pPr>
        <w:spacing w:line="360" w:lineRule="auto"/>
        <w:jc w:val="center"/>
        <w:rPr>
          <w:b/>
          <w:bCs/>
          <w:color w:val="0C0E31"/>
          <w:szCs w:val="24"/>
        </w:rPr>
      </w:pPr>
      <w:r w:rsidRPr="00886D71">
        <w:rPr>
          <w:b/>
          <w:bCs/>
          <w:color w:val="0C0E31"/>
          <w:szCs w:val="24"/>
        </w:rPr>
        <w:t xml:space="preserve">МАГАДАНСКОЕ ОБЛАСТНОЕ ГОСУДАРСТВЕННОЕ АВТОНОМНОЕ ПРОФЕССИОНАЛЬНОЕ ОБРАЗОВАТЕЛЬНОЕ УЧРЕЖДЕНИЕ </w:t>
      </w:r>
    </w:p>
    <w:p w14:paraId="56DDDB1D" w14:textId="77777777" w:rsidR="0001572F" w:rsidRPr="00886D71" w:rsidRDefault="0001572F" w:rsidP="0001572F">
      <w:pPr>
        <w:spacing w:line="360" w:lineRule="auto"/>
        <w:jc w:val="center"/>
        <w:rPr>
          <w:b/>
          <w:bCs/>
          <w:color w:val="0C0E31"/>
          <w:szCs w:val="24"/>
        </w:rPr>
      </w:pPr>
      <w:r w:rsidRPr="00886D71">
        <w:rPr>
          <w:b/>
          <w:bCs/>
          <w:color w:val="0C0E31"/>
          <w:szCs w:val="24"/>
        </w:rPr>
        <w:t>"ГОРНЫЙ ТЕХНИКУМ"</w:t>
      </w:r>
    </w:p>
    <w:p w14:paraId="182BC3B3" w14:textId="77777777" w:rsidR="0001572F" w:rsidRDefault="0001572F" w:rsidP="0001572F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61FF6D89" w14:textId="77777777" w:rsidR="0001572F" w:rsidRDefault="0001572F" w:rsidP="0001572F">
      <w:pPr>
        <w:spacing w:line="360" w:lineRule="auto"/>
        <w:ind w:firstLine="709"/>
        <w:jc w:val="center"/>
        <w:rPr>
          <w:rFonts w:eastAsia="Calibri"/>
          <w:b/>
          <w:sz w:val="28"/>
          <w:szCs w:val="28"/>
        </w:rPr>
      </w:pPr>
    </w:p>
    <w:p w14:paraId="1F1A13DD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4678B8C3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2054E284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738294FA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739A2F68" w14:textId="77777777" w:rsidR="0001572F" w:rsidRDefault="0001572F" w:rsidP="0001572F">
      <w:pPr>
        <w:spacing w:line="360" w:lineRule="auto"/>
        <w:rPr>
          <w:rFonts w:eastAsia="Calibri"/>
          <w:sz w:val="28"/>
          <w:szCs w:val="28"/>
        </w:rPr>
      </w:pPr>
    </w:p>
    <w:p w14:paraId="7D199AE5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5A58359B" w14:textId="77777777" w:rsidR="0001572F" w:rsidRDefault="0001572F" w:rsidP="0001572F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Индивидуальный проект на тему:</w:t>
      </w:r>
    </w:p>
    <w:p w14:paraId="050D633D" w14:textId="77777777" w:rsidR="0001572F" w:rsidRDefault="0001572F" w:rsidP="0001572F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«…………………………………………………………..»</w:t>
      </w:r>
    </w:p>
    <w:p w14:paraId="6DA4CC29" w14:textId="77777777" w:rsidR="0001572F" w:rsidRDefault="0001572F" w:rsidP="0001572F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Группы ___</w:t>
      </w:r>
    </w:p>
    <w:p w14:paraId="66393927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3C527B8A" w14:textId="77777777" w:rsidR="0001572F" w:rsidRDefault="0001572F" w:rsidP="0001572F">
      <w:pPr>
        <w:spacing w:line="360" w:lineRule="auto"/>
        <w:ind w:firstLine="709"/>
        <w:rPr>
          <w:rFonts w:eastAsia="Calibri"/>
          <w:sz w:val="28"/>
          <w:szCs w:val="28"/>
        </w:rPr>
      </w:pPr>
    </w:p>
    <w:p w14:paraId="435A25F7" w14:textId="77777777" w:rsidR="0001572F" w:rsidRPr="00245DB1" w:rsidRDefault="0001572F" w:rsidP="0001572F">
      <w:pPr>
        <w:spacing w:line="360" w:lineRule="auto"/>
        <w:rPr>
          <w:rFonts w:eastAsia="Calibri"/>
          <w:sz w:val="32"/>
          <w:szCs w:val="32"/>
        </w:rPr>
      </w:pPr>
    </w:p>
    <w:tbl>
      <w:tblPr>
        <w:tblStyle w:val="afff5"/>
        <w:tblW w:w="977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96"/>
      </w:tblGrid>
      <w:tr w:rsidR="0001572F" w:rsidRPr="0001572F" w14:paraId="3072B896" w14:textId="77777777" w:rsidTr="0001572F">
        <w:tc>
          <w:tcPr>
            <w:tcW w:w="5075" w:type="dxa"/>
          </w:tcPr>
          <w:p w14:paraId="746F3D7C" w14:textId="77777777" w:rsidR="0001572F" w:rsidRPr="0001572F" w:rsidRDefault="0001572F" w:rsidP="00D042B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Руководитель:</w:t>
            </w:r>
          </w:p>
        </w:tc>
        <w:tc>
          <w:tcPr>
            <w:tcW w:w="4696" w:type="dxa"/>
          </w:tcPr>
          <w:p w14:paraId="6A96A632" w14:textId="77777777" w:rsidR="0001572F" w:rsidRPr="0001572F" w:rsidRDefault="0001572F" w:rsidP="00D042BD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  <w:tr w:rsidR="0001572F" w:rsidRPr="0001572F" w14:paraId="6ADBF3E7" w14:textId="77777777" w:rsidTr="0001572F">
        <w:tc>
          <w:tcPr>
            <w:tcW w:w="5075" w:type="dxa"/>
          </w:tcPr>
          <w:p w14:paraId="3C2025F6" w14:textId="77777777" w:rsidR="0001572F" w:rsidRPr="0001572F" w:rsidRDefault="0001572F" w:rsidP="00D042B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Рецензент:</w:t>
            </w:r>
          </w:p>
        </w:tc>
        <w:tc>
          <w:tcPr>
            <w:tcW w:w="4696" w:type="dxa"/>
          </w:tcPr>
          <w:p w14:paraId="385D358B" w14:textId="77777777" w:rsidR="0001572F" w:rsidRPr="0001572F" w:rsidRDefault="0001572F" w:rsidP="00D042BD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  <w:tr w:rsidR="0001572F" w:rsidRPr="0001572F" w14:paraId="54881485" w14:textId="77777777" w:rsidTr="0001572F">
        <w:tc>
          <w:tcPr>
            <w:tcW w:w="5075" w:type="dxa"/>
          </w:tcPr>
          <w:p w14:paraId="1328E007" w14:textId="77777777" w:rsidR="0001572F" w:rsidRPr="0001572F" w:rsidRDefault="0001572F" w:rsidP="00D042B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Проект выполнил:</w:t>
            </w:r>
          </w:p>
        </w:tc>
        <w:tc>
          <w:tcPr>
            <w:tcW w:w="4696" w:type="dxa"/>
          </w:tcPr>
          <w:p w14:paraId="222730CE" w14:textId="77777777" w:rsidR="0001572F" w:rsidRPr="0001572F" w:rsidRDefault="0001572F" w:rsidP="00D042BD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  <w:tr w:rsidR="0001572F" w:rsidRPr="0001572F" w14:paraId="0803E870" w14:textId="77777777" w:rsidTr="0001572F">
        <w:tc>
          <w:tcPr>
            <w:tcW w:w="5075" w:type="dxa"/>
          </w:tcPr>
          <w:p w14:paraId="03880950" w14:textId="77777777" w:rsidR="0001572F" w:rsidRPr="0001572F" w:rsidRDefault="0001572F" w:rsidP="00D042B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Рекомендованная оценка руководителя:</w:t>
            </w:r>
          </w:p>
        </w:tc>
        <w:tc>
          <w:tcPr>
            <w:tcW w:w="4696" w:type="dxa"/>
          </w:tcPr>
          <w:p w14:paraId="14D9F11F" w14:textId="77777777" w:rsidR="0001572F" w:rsidRPr="0001572F" w:rsidRDefault="0001572F" w:rsidP="00D042BD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  <w:tr w:rsidR="0001572F" w:rsidRPr="0001572F" w14:paraId="373EA798" w14:textId="77777777" w:rsidTr="0001572F">
        <w:tc>
          <w:tcPr>
            <w:tcW w:w="5075" w:type="dxa"/>
          </w:tcPr>
          <w:p w14:paraId="18F8D0AE" w14:textId="77777777" w:rsidR="0001572F" w:rsidRPr="0001572F" w:rsidRDefault="0001572F" w:rsidP="00D042B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Рекомендованная оценка рецензента:</w:t>
            </w:r>
          </w:p>
        </w:tc>
        <w:tc>
          <w:tcPr>
            <w:tcW w:w="4696" w:type="dxa"/>
          </w:tcPr>
          <w:p w14:paraId="1C6A5B56" w14:textId="77777777" w:rsidR="0001572F" w:rsidRPr="0001572F" w:rsidRDefault="0001572F" w:rsidP="00D042BD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  <w:tr w:rsidR="0001572F" w:rsidRPr="0001572F" w14:paraId="64FA0D69" w14:textId="77777777" w:rsidTr="0001572F">
        <w:tc>
          <w:tcPr>
            <w:tcW w:w="5075" w:type="dxa"/>
          </w:tcPr>
          <w:p w14:paraId="79B03247" w14:textId="77777777" w:rsidR="0001572F" w:rsidRPr="0001572F" w:rsidRDefault="0001572F" w:rsidP="00D042B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Итоговая оценка:</w:t>
            </w:r>
          </w:p>
        </w:tc>
        <w:tc>
          <w:tcPr>
            <w:tcW w:w="4696" w:type="dxa"/>
          </w:tcPr>
          <w:p w14:paraId="7785D99B" w14:textId="77777777" w:rsidR="0001572F" w:rsidRPr="0001572F" w:rsidRDefault="0001572F" w:rsidP="00D042BD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01572F">
              <w:rPr>
                <w:rFonts w:ascii="Times New Roman" w:hAnsi="Times New Roman"/>
                <w:szCs w:val="24"/>
              </w:rPr>
              <w:t>________________________________</w:t>
            </w:r>
          </w:p>
        </w:tc>
      </w:tr>
    </w:tbl>
    <w:p w14:paraId="67E169F5" w14:textId="77777777" w:rsidR="0001572F" w:rsidRDefault="0001572F" w:rsidP="0001572F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4DAABCA9" w14:textId="77777777" w:rsidR="0001572F" w:rsidRDefault="0001572F" w:rsidP="0001572F">
      <w:pPr>
        <w:spacing w:line="360" w:lineRule="auto"/>
        <w:rPr>
          <w:rFonts w:eastAsia="Calibri"/>
          <w:sz w:val="28"/>
          <w:szCs w:val="28"/>
        </w:rPr>
      </w:pPr>
    </w:p>
    <w:p w14:paraId="2A148560" w14:textId="77777777" w:rsidR="0001572F" w:rsidRDefault="0001572F" w:rsidP="0001572F">
      <w:pPr>
        <w:spacing w:line="360" w:lineRule="auto"/>
        <w:rPr>
          <w:rFonts w:eastAsia="Calibri"/>
          <w:sz w:val="28"/>
          <w:szCs w:val="28"/>
        </w:rPr>
      </w:pPr>
    </w:p>
    <w:p w14:paraId="704D6F84" w14:textId="77777777" w:rsidR="0001572F" w:rsidRDefault="0001572F" w:rsidP="0001572F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5BC0B45" w14:textId="77777777" w:rsidR="0001572F" w:rsidRDefault="0001572F" w:rsidP="0001572F">
      <w:pPr>
        <w:spacing w:line="360" w:lineRule="auto"/>
        <w:rPr>
          <w:rFonts w:eastAsia="Calibri"/>
          <w:sz w:val="28"/>
          <w:szCs w:val="28"/>
        </w:rPr>
      </w:pPr>
    </w:p>
    <w:p w14:paraId="7A093AB1" w14:textId="2A6522F1" w:rsidR="0001572F" w:rsidRDefault="0001572F" w:rsidP="0001572F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04FA469B" w14:textId="10734DA0" w:rsidR="0001572F" w:rsidRDefault="0001572F" w:rsidP="0001572F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B76D833" w14:textId="77777777" w:rsidR="0001572F" w:rsidRDefault="0001572F" w:rsidP="0001572F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4F1D9654" w14:textId="77777777" w:rsidR="0001572F" w:rsidRPr="00D9580C" w:rsidRDefault="0001572F" w:rsidP="0001572F">
      <w:pPr>
        <w:spacing w:line="360" w:lineRule="auto"/>
        <w:jc w:val="center"/>
        <w:rPr>
          <w:rFonts w:eastAsia="Calibri"/>
          <w:szCs w:val="24"/>
        </w:rPr>
      </w:pPr>
      <w:proofErr w:type="spellStart"/>
      <w:r w:rsidRPr="00D9580C">
        <w:rPr>
          <w:rFonts w:eastAsia="Calibri"/>
          <w:szCs w:val="24"/>
        </w:rPr>
        <w:t>пгт</w:t>
      </w:r>
      <w:proofErr w:type="spellEnd"/>
      <w:r w:rsidRPr="00D9580C">
        <w:rPr>
          <w:rFonts w:eastAsia="Calibri"/>
          <w:szCs w:val="24"/>
        </w:rPr>
        <w:t>. Стекольный, 20__</w:t>
      </w:r>
    </w:p>
    <w:p w14:paraId="77772A6E" w14:textId="1D4B9A57" w:rsidR="00DE6B84" w:rsidRPr="00CC04DE" w:rsidRDefault="00DE6B84" w:rsidP="005367A5">
      <w:pPr>
        <w:spacing w:line="360" w:lineRule="auto"/>
        <w:rPr>
          <w:b/>
          <w:sz w:val="28"/>
        </w:rPr>
        <w:sectPr w:rsidR="00DE6B84" w:rsidRPr="00CC04DE" w:rsidSect="000157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851" w:right="284" w:bottom="1134" w:left="1134" w:header="284" w:footer="193" w:gutter="0"/>
          <w:pgNumType w:start="1"/>
          <w:cols w:space="360"/>
          <w:titlePg/>
        </w:sectPr>
      </w:pPr>
    </w:p>
    <w:p w14:paraId="7335F23E" w14:textId="7C003271" w:rsidR="00DE6B84" w:rsidRPr="005367A5" w:rsidRDefault="00CC04DE" w:rsidP="00CC04DE">
      <w:pPr>
        <w:jc w:val="center"/>
        <w:rPr>
          <w:b/>
          <w:iCs/>
          <w:szCs w:val="18"/>
        </w:rPr>
      </w:pPr>
      <w:r w:rsidRPr="005367A5">
        <w:rPr>
          <w:b/>
          <w:iCs/>
          <w:szCs w:val="18"/>
        </w:rPr>
        <w:lastRenderedPageBreak/>
        <w:t>ОГЛАВЛЕНИЕ</w:t>
      </w:r>
    </w:p>
    <w:p w14:paraId="779B39BE" w14:textId="77777777" w:rsidR="00DE6B84" w:rsidRPr="005367A5" w:rsidRDefault="00DE6B84">
      <w:pPr>
        <w:jc w:val="center"/>
        <w:rPr>
          <w:iCs/>
        </w:rPr>
      </w:pPr>
    </w:p>
    <w:p w14:paraId="4177014F" w14:textId="192CA9DF" w:rsidR="00DE6B84" w:rsidRPr="005367A5" w:rsidRDefault="00DE6B84">
      <w:pPr>
        <w:pStyle w:val="11"/>
        <w:rPr>
          <w:iCs/>
        </w:rPr>
      </w:pPr>
    </w:p>
    <w:p w14:paraId="0D7A158F" w14:textId="77777777" w:rsidR="00DE6B84" w:rsidRPr="005367A5" w:rsidRDefault="00DE6B84">
      <w:pPr>
        <w:pStyle w:val="aff8"/>
        <w:rPr>
          <w:b/>
          <w:iCs/>
          <w:sz w:val="28"/>
        </w:rPr>
      </w:pPr>
      <w:r w:rsidRPr="005367A5">
        <w:rPr>
          <w:b/>
          <w:iCs/>
          <w:sz w:val="28"/>
        </w:rPr>
        <w:br w:type="page"/>
      </w:r>
    </w:p>
    <w:p w14:paraId="79D5CCE6" w14:textId="7B1D6CBA" w:rsidR="00DE6B84" w:rsidRPr="005367A5" w:rsidRDefault="00DE6B84" w:rsidP="00CC04DE">
      <w:pPr>
        <w:pStyle w:val="aff8"/>
        <w:outlineLvl w:val="0"/>
        <w:rPr>
          <w:b/>
          <w:iCs/>
          <w:szCs w:val="18"/>
        </w:rPr>
      </w:pPr>
      <w:bookmarkStart w:id="0" w:name="_Toc451523252"/>
      <w:r w:rsidRPr="005367A5">
        <w:rPr>
          <w:b/>
          <w:iCs/>
          <w:szCs w:val="18"/>
        </w:rPr>
        <w:lastRenderedPageBreak/>
        <w:t>ВВЕДЕНИЕ</w:t>
      </w:r>
      <w:bookmarkEnd w:id="0"/>
    </w:p>
    <w:p w14:paraId="1A228AFE" w14:textId="77777777" w:rsidR="00DE6B84" w:rsidRPr="005367A5" w:rsidRDefault="00DE6B84">
      <w:pPr>
        <w:pStyle w:val="a0"/>
        <w:rPr>
          <w:iCs/>
        </w:rPr>
      </w:pPr>
    </w:p>
    <w:p w14:paraId="3A3AFA6E" w14:textId="77777777" w:rsidR="00DE6B84" w:rsidRPr="005367A5" w:rsidRDefault="00DE6B84">
      <w:pPr>
        <w:pStyle w:val="a0"/>
        <w:rPr>
          <w:iCs/>
        </w:rPr>
      </w:pPr>
    </w:p>
    <w:p w14:paraId="03A624BB" w14:textId="77777777" w:rsidR="00DE6B84" w:rsidRPr="005367A5" w:rsidRDefault="00DE6B84">
      <w:pPr>
        <w:pStyle w:val="a0"/>
        <w:rPr>
          <w:iCs/>
        </w:rPr>
      </w:pPr>
    </w:p>
    <w:p w14:paraId="17DBDA73" w14:textId="77777777" w:rsidR="00DE6B84" w:rsidRPr="005367A5" w:rsidRDefault="00DE6B84">
      <w:pPr>
        <w:pStyle w:val="a0"/>
        <w:rPr>
          <w:iCs/>
        </w:rPr>
      </w:pPr>
    </w:p>
    <w:p w14:paraId="68583050" w14:textId="77777777" w:rsidR="00DE6B84" w:rsidRPr="005367A5" w:rsidRDefault="00DE6B84">
      <w:pPr>
        <w:pStyle w:val="a0"/>
        <w:rPr>
          <w:iCs/>
        </w:rPr>
      </w:pPr>
    </w:p>
    <w:p w14:paraId="45A304AA" w14:textId="77777777" w:rsidR="00DE6B84" w:rsidRPr="005367A5" w:rsidRDefault="00DE6B84">
      <w:pPr>
        <w:pStyle w:val="a0"/>
        <w:rPr>
          <w:iCs/>
        </w:rPr>
      </w:pPr>
    </w:p>
    <w:p w14:paraId="7FAB6B12" w14:textId="77777777" w:rsidR="000446B2" w:rsidRPr="005367A5" w:rsidRDefault="000446B2" w:rsidP="000446B2">
      <w:pPr>
        <w:rPr>
          <w:iCs/>
        </w:rPr>
      </w:pPr>
    </w:p>
    <w:p w14:paraId="66602670" w14:textId="77777777" w:rsidR="000446B2" w:rsidRPr="005367A5" w:rsidRDefault="000446B2" w:rsidP="000446B2">
      <w:pPr>
        <w:rPr>
          <w:iCs/>
        </w:rPr>
      </w:pPr>
    </w:p>
    <w:p w14:paraId="16F4C93F" w14:textId="77777777" w:rsidR="000446B2" w:rsidRPr="005367A5" w:rsidRDefault="000446B2" w:rsidP="000446B2">
      <w:pPr>
        <w:rPr>
          <w:iCs/>
        </w:rPr>
      </w:pPr>
    </w:p>
    <w:p w14:paraId="726D96EF" w14:textId="65284AD2" w:rsidR="000446B2" w:rsidRPr="005367A5" w:rsidRDefault="000446B2" w:rsidP="000446B2">
      <w:pPr>
        <w:tabs>
          <w:tab w:val="clear" w:pos="8640"/>
          <w:tab w:val="left" w:pos="4290"/>
        </w:tabs>
        <w:rPr>
          <w:iCs/>
        </w:rPr>
      </w:pPr>
      <w:r w:rsidRPr="005367A5">
        <w:rPr>
          <w:iCs/>
        </w:rPr>
        <w:tab/>
      </w:r>
    </w:p>
    <w:p w14:paraId="1A42524B" w14:textId="714452C5" w:rsidR="000446B2" w:rsidRPr="005367A5" w:rsidRDefault="000446B2" w:rsidP="000446B2">
      <w:pPr>
        <w:tabs>
          <w:tab w:val="clear" w:pos="8640"/>
          <w:tab w:val="left" w:pos="4290"/>
        </w:tabs>
        <w:rPr>
          <w:iCs/>
        </w:rPr>
        <w:sectPr w:rsidR="000446B2" w:rsidRPr="005367A5" w:rsidSect="005367A5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284" w:bottom="1134" w:left="1134" w:header="284" w:footer="126" w:gutter="0"/>
          <w:cols w:space="720"/>
          <w:titlePg/>
        </w:sectPr>
      </w:pPr>
      <w:r w:rsidRPr="005367A5">
        <w:rPr>
          <w:iCs/>
        </w:rPr>
        <w:tab/>
      </w:r>
    </w:p>
    <w:p w14:paraId="7D5BC9EE" w14:textId="77777777" w:rsidR="00DE6B84" w:rsidRPr="005367A5" w:rsidRDefault="00DE6B84">
      <w:pPr>
        <w:pStyle w:val="a0"/>
        <w:rPr>
          <w:iCs/>
        </w:rPr>
      </w:pPr>
    </w:p>
    <w:p w14:paraId="455EA2A0" w14:textId="77777777" w:rsidR="005830E4" w:rsidRPr="005367A5" w:rsidRDefault="005830E4" w:rsidP="005367A5">
      <w:pPr>
        <w:rPr>
          <w:iCs/>
          <w:sz w:val="28"/>
        </w:rPr>
      </w:pPr>
      <w:bookmarkStart w:id="1" w:name="_Toc451507380"/>
      <w:bookmarkStart w:id="2" w:name="_Toc451523253"/>
    </w:p>
    <w:p w14:paraId="5A91B502" w14:textId="1D4A4B6A" w:rsidR="005830E4" w:rsidRDefault="005830E4" w:rsidP="005367A5">
      <w:pPr>
        <w:rPr>
          <w:iCs/>
          <w:sz w:val="28"/>
        </w:rPr>
      </w:pPr>
    </w:p>
    <w:p w14:paraId="463BD97B" w14:textId="155410B1" w:rsidR="005367A5" w:rsidRDefault="005367A5" w:rsidP="005367A5">
      <w:pPr>
        <w:rPr>
          <w:iCs/>
          <w:sz w:val="28"/>
        </w:rPr>
      </w:pPr>
    </w:p>
    <w:p w14:paraId="55111A09" w14:textId="0C20ACE8" w:rsidR="005367A5" w:rsidRDefault="005367A5" w:rsidP="005367A5">
      <w:pPr>
        <w:rPr>
          <w:iCs/>
          <w:sz w:val="28"/>
        </w:rPr>
      </w:pPr>
    </w:p>
    <w:p w14:paraId="5C95E764" w14:textId="7DDAE07C" w:rsidR="005367A5" w:rsidRDefault="005367A5" w:rsidP="005367A5">
      <w:pPr>
        <w:rPr>
          <w:iCs/>
          <w:sz w:val="28"/>
        </w:rPr>
      </w:pPr>
    </w:p>
    <w:p w14:paraId="50E2EA3C" w14:textId="2C40DCEF" w:rsidR="005367A5" w:rsidRDefault="005367A5" w:rsidP="005367A5">
      <w:pPr>
        <w:rPr>
          <w:iCs/>
          <w:sz w:val="28"/>
        </w:rPr>
      </w:pPr>
    </w:p>
    <w:p w14:paraId="4F688E32" w14:textId="7923F80A" w:rsidR="005367A5" w:rsidRDefault="005367A5" w:rsidP="005367A5">
      <w:pPr>
        <w:rPr>
          <w:iCs/>
          <w:sz w:val="28"/>
        </w:rPr>
      </w:pPr>
    </w:p>
    <w:p w14:paraId="73EF9CB4" w14:textId="4A5B9602" w:rsidR="005367A5" w:rsidRDefault="005367A5" w:rsidP="005367A5">
      <w:pPr>
        <w:rPr>
          <w:iCs/>
          <w:sz w:val="28"/>
        </w:rPr>
      </w:pPr>
    </w:p>
    <w:p w14:paraId="3696A4DE" w14:textId="4C3F9FD4" w:rsidR="005367A5" w:rsidRDefault="005367A5" w:rsidP="005367A5">
      <w:pPr>
        <w:rPr>
          <w:iCs/>
          <w:sz w:val="28"/>
        </w:rPr>
      </w:pPr>
    </w:p>
    <w:p w14:paraId="3FE37749" w14:textId="77777777" w:rsidR="005367A5" w:rsidRPr="005367A5" w:rsidRDefault="005367A5" w:rsidP="005367A5">
      <w:pPr>
        <w:rPr>
          <w:iCs/>
          <w:sz w:val="28"/>
        </w:rPr>
      </w:pPr>
    </w:p>
    <w:p w14:paraId="22D9E23F" w14:textId="77777777" w:rsidR="005830E4" w:rsidRPr="005367A5" w:rsidRDefault="005830E4" w:rsidP="005367A5">
      <w:pPr>
        <w:rPr>
          <w:iCs/>
          <w:sz w:val="28"/>
        </w:rPr>
      </w:pPr>
    </w:p>
    <w:p w14:paraId="1BC96088" w14:textId="77777777" w:rsidR="005830E4" w:rsidRPr="005367A5" w:rsidRDefault="005830E4" w:rsidP="005367A5">
      <w:pPr>
        <w:rPr>
          <w:iCs/>
          <w:sz w:val="28"/>
        </w:rPr>
      </w:pPr>
    </w:p>
    <w:p w14:paraId="17890C7D" w14:textId="77777777" w:rsidR="005830E4" w:rsidRPr="005367A5" w:rsidRDefault="005830E4" w:rsidP="005367A5">
      <w:pPr>
        <w:rPr>
          <w:iCs/>
          <w:sz w:val="28"/>
        </w:rPr>
      </w:pPr>
    </w:p>
    <w:bookmarkEnd w:id="1"/>
    <w:bookmarkEnd w:id="2"/>
    <w:p w14:paraId="7FB0CB08" w14:textId="1101164F" w:rsidR="009E5593" w:rsidRPr="005367A5" w:rsidRDefault="00CC04DE">
      <w:pPr>
        <w:pStyle w:val="1"/>
        <w:jc w:val="center"/>
        <w:rPr>
          <w:iCs/>
          <w:sz w:val="40"/>
          <w:szCs w:val="40"/>
        </w:rPr>
      </w:pPr>
      <w:r w:rsidRPr="005367A5">
        <w:rPr>
          <w:iCs/>
          <w:sz w:val="40"/>
          <w:szCs w:val="40"/>
        </w:rPr>
        <w:t>ОСНОВНАЯ ЧАСТЬ</w:t>
      </w:r>
    </w:p>
    <w:p w14:paraId="3C69F7E1" w14:textId="77777777" w:rsidR="00DE6B84" w:rsidRPr="005367A5" w:rsidRDefault="009E5593" w:rsidP="005830E4">
      <w:pPr>
        <w:pStyle w:val="1"/>
        <w:numPr>
          <w:ilvl w:val="0"/>
          <w:numId w:val="0"/>
        </w:numPr>
        <w:jc w:val="center"/>
        <w:rPr>
          <w:iCs/>
          <w:sz w:val="28"/>
        </w:rPr>
      </w:pPr>
      <w:r w:rsidRPr="005367A5">
        <w:rPr>
          <w:iCs/>
          <w:sz w:val="28"/>
        </w:rPr>
        <w:br w:type="page"/>
      </w:r>
    </w:p>
    <w:p w14:paraId="485743E3" w14:textId="71C19A3B" w:rsidR="00DE6B84" w:rsidRPr="005367A5" w:rsidRDefault="00DE6B84" w:rsidP="005367A5">
      <w:pPr>
        <w:pStyle w:val="2"/>
        <w:ind w:left="567" w:firstLine="709"/>
        <w:rPr>
          <w:iCs/>
          <w:sz w:val="28"/>
        </w:rPr>
      </w:pPr>
      <w:r w:rsidRPr="005367A5">
        <w:rPr>
          <w:iCs/>
          <w:sz w:val="28"/>
        </w:rPr>
        <w:lastRenderedPageBreak/>
        <w:t xml:space="preserve"> </w:t>
      </w:r>
    </w:p>
    <w:p w14:paraId="56D42A70" w14:textId="77777777" w:rsidR="00DE6B84" w:rsidRPr="005367A5" w:rsidRDefault="00DE6B84">
      <w:pPr>
        <w:pStyle w:val="a0"/>
        <w:rPr>
          <w:iCs/>
        </w:rPr>
      </w:pPr>
    </w:p>
    <w:p w14:paraId="246CF5C3" w14:textId="77777777" w:rsidR="00DE6B84" w:rsidRPr="005367A5" w:rsidRDefault="00DE6B84">
      <w:pPr>
        <w:pStyle w:val="a0"/>
        <w:rPr>
          <w:iCs/>
        </w:rPr>
      </w:pPr>
    </w:p>
    <w:p w14:paraId="031D02F9" w14:textId="77777777" w:rsidR="00DE6B84" w:rsidRPr="005367A5" w:rsidRDefault="00DE6B84">
      <w:pPr>
        <w:pStyle w:val="a0"/>
        <w:rPr>
          <w:iCs/>
        </w:rPr>
      </w:pPr>
    </w:p>
    <w:p w14:paraId="0B07C8BA" w14:textId="77777777" w:rsidR="00DE6B84" w:rsidRPr="005367A5" w:rsidRDefault="00DE6B84">
      <w:pPr>
        <w:pStyle w:val="a0"/>
        <w:rPr>
          <w:iCs/>
        </w:rPr>
      </w:pPr>
    </w:p>
    <w:p w14:paraId="44AC38E0" w14:textId="77777777" w:rsidR="00DE6B84" w:rsidRPr="005367A5" w:rsidRDefault="00DE6B84">
      <w:pPr>
        <w:pStyle w:val="a0"/>
        <w:rPr>
          <w:iCs/>
        </w:rPr>
      </w:pPr>
    </w:p>
    <w:p w14:paraId="1E0EC7C7" w14:textId="77777777" w:rsidR="00DE6B84" w:rsidRPr="005367A5" w:rsidRDefault="00DE6B84">
      <w:pPr>
        <w:pStyle w:val="a0"/>
        <w:rPr>
          <w:iCs/>
        </w:rPr>
      </w:pPr>
    </w:p>
    <w:p w14:paraId="3812E2C1" w14:textId="77777777" w:rsidR="00DE6B84" w:rsidRPr="005367A5" w:rsidRDefault="00DE6B84">
      <w:pPr>
        <w:pStyle w:val="a0"/>
        <w:rPr>
          <w:iCs/>
        </w:rPr>
      </w:pPr>
    </w:p>
    <w:p w14:paraId="4791C833" w14:textId="77777777" w:rsidR="00DE6B84" w:rsidRPr="005367A5" w:rsidRDefault="00DE6B84">
      <w:pPr>
        <w:pStyle w:val="a0"/>
        <w:rPr>
          <w:iCs/>
        </w:rPr>
      </w:pPr>
    </w:p>
    <w:p w14:paraId="3EBA2E4F" w14:textId="77777777" w:rsidR="00DE6B84" w:rsidRPr="005367A5" w:rsidRDefault="00DE6B84">
      <w:pPr>
        <w:pStyle w:val="a0"/>
        <w:rPr>
          <w:iCs/>
        </w:rPr>
      </w:pPr>
    </w:p>
    <w:p w14:paraId="078F681E" w14:textId="77777777" w:rsidR="00DE6B84" w:rsidRPr="005367A5" w:rsidRDefault="00DE6B84">
      <w:pPr>
        <w:pStyle w:val="a0"/>
        <w:rPr>
          <w:iCs/>
        </w:rPr>
      </w:pPr>
    </w:p>
    <w:p w14:paraId="2399EB17" w14:textId="77777777" w:rsidR="00DE6B84" w:rsidRPr="005367A5" w:rsidRDefault="00DE6B84">
      <w:pPr>
        <w:pStyle w:val="a0"/>
        <w:rPr>
          <w:iCs/>
        </w:rPr>
      </w:pPr>
    </w:p>
    <w:p w14:paraId="62DCA0ED" w14:textId="77777777" w:rsidR="00DE6B84" w:rsidRPr="005367A5" w:rsidRDefault="00DE6B84">
      <w:pPr>
        <w:pStyle w:val="a0"/>
        <w:rPr>
          <w:iCs/>
        </w:rPr>
      </w:pPr>
    </w:p>
    <w:p w14:paraId="4516A08E" w14:textId="77777777" w:rsidR="00DE6B84" w:rsidRPr="005367A5" w:rsidRDefault="00DE6B84">
      <w:pPr>
        <w:pStyle w:val="a0"/>
        <w:rPr>
          <w:iCs/>
        </w:rPr>
      </w:pPr>
    </w:p>
    <w:p w14:paraId="101A361D" w14:textId="77777777" w:rsidR="00DE6B84" w:rsidRPr="005367A5" w:rsidRDefault="00DE6B84">
      <w:pPr>
        <w:pStyle w:val="a0"/>
        <w:rPr>
          <w:iCs/>
        </w:rPr>
      </w:pPr>
    </w:p>
    <w:p w14:paraId="589AB7CC" w14:textId="77777777" w:rsidR="00DE6B84" w:rsidRPr="005367A5" w:rsidRDefault="00DE6B84">
      <w:pPr>
        <w:pStyle w:val="a0"/>
        <w:rPr>
          <w:iCs/>
        </w:rPr>
      </w:pPr>
    </w:p>
    <w:p w14:paraId="4289EEF7" w14:textId="77777777" w:rsidR="00DE6B84" w:rsidRPr="005367A5" w:rsidRDefault="00DE6B84">
      <w:pPr>
        <w:pStyle w:val="a0"/>
        <w:rPr>
          <w:iCs/>
        </w:rPr>
        <w:sectPr w:rsidR="00DE6B84" w:rsidRPr="005367A5" w:rsidSect="005367A5">
          <w:pgSz w:w="11907" w:h="16840" w:code="9"/>
          <w:pgMar w:top="1134" w:right="284" w:bottom="1134" w:left="1134" w:header="284" w:footer="222" w:gutter="0"/>
          <w:cols w:space="720"/>
          <w:titlePg/>
        </w:sectPr>
      </w:pPr>
    </w:p>
    <w:p w14:paraId="40A15C1D" w14:textId="77777777" w:rsidR="00DE6B84" w:rsidRPr="005367A5" w:rsidRDefault="00DE6B84">
      <w:pPr>
        <w:pStyle w:val="a0"/>
        <w:rPr>
          <w:iCs/>
        </w:rPr>
      </w:pPr>
    </w:p>
    <w:p w14:paraId="09578AF9" w14:textId="77777777" w:rsidR="005830E4" w:rsidRPr="005367A5" w:rsidRDefault="005830E4">
      <w:pPr>
        <w:pStyle w:val="a0"/>
        <w:rPr>
          <w:iCs/>
        </w:rPr>
      </w:pPr>
    </w:p>
    <w:p w14:paraId="7E7B1C0A" w14:textId="77777777" w:rsidR="005830E4" w:rsidRPr="005367A5" w:rsidRDefault="005830E4">
      <w:pPr>
        <w:pStyle w:val="a0"/>
        <w:rPr>
          <w:iCs/>
        </w:rPr>
      </w:pPr>
    </w:p>
    <w:p w14:paraId="53EFA491" w14:textId="77777777" w:rsidR="005830E4" w:rsidRPr="005367A5" w:rsidRDefault="005830E4">
      <w:pPr>
        <w:pStyle w:val="a0"/>
        <w:rPr>
          <w:iCs/>
        </w:rPr>
      </w:pPr>
    </w:p>
    <w:p w14:paraId="2B892F1C" w14:textId="77777777" w:rsidR="005830E4" w:rsidRPr="005367A5" w:rsidRDefault="005830E4">
      <w:pPr>
        <w:pStyle w:val="a0"/>
        <w:rPr>
          <w:iCs/>
        </w:rPr>
      </w:pPr>
    </w:p>
    <w:p w14:paraId="48E1163E" w14:textId="77777777" w:rsidR="005830E4" w:rsidRPr="005367A5" w:rsidRDefault="005830E4">
      <w:pPr>
        <w:pStyle w:val="a0"/>
        <w:rPr>
          <w:iCs/>
        </w:rPr>
      </w:pPr>
    </w:p>
    <w:p w14:paraId="7E1F36E4" w14:textId="77777777" w:rsidR="005830E4" w:rsidRPr="005367A5" w:rsidRDefault="005830E4">
      <w:pPr>
        <w:pStyle w:val="a0"/>
        <w:rPr>
          <w:iCs/>
        </w:rPr>
      </w:pPr>
    </w:p>
    <w:p w14:paraId="0E89B806" w14:textId="77777777" w:rsidR="005830E4" w:rsidRPr="005367A5" w:rsidRDefault="005830E4">
      <w:pPr>
        <w:pStyle w:val="a0"/>
        <w:rPr>
          <w:iCs/>
        </w:rPr>
      </w:pPr>
    </w:p>
    <w:p w14:paraId="546586EF" w14:textId="77777777" w:rsidR="005830E4" w:rsidRPr="005367A5" w:rsidRDefault="005830E4">
      <w:pPr>
        <w:pStyle w:val="a0"/>
        <w:rPr>
          <w:iCs/>
        </w:rPr>
      </w:pPr>
    </w:p>
    <w:p w14:paraId="55F666F9" w14:textId="7643EFC3" w:rsidR="005830E4" w:rsidRPr="005367A5" w:rsidRDefault="00CC04DE">
      <w:pPr>
        <w:pStyle w:val="1"/>
        <w:jc w:val="center"/>
        <w:rPr>
          <w:iCs/>
          <w:sz w:val="40"/>
          <w:szCs w:val="40"/>
        </w:rPr>
      </w:pPr>
      <w:r w:rsidRPr="005367A5">
        <w:rPr>
          <w:iCs/>
          <w:sz w:val="40"/>
          <w:szCs w:val="40"/>
        </w:rPr>
        <w:t>ОСНОВНАЯ ЧАСТЬ</w:t>
      </w:r>
    </w:p>
    <w:p w14:paraId="68D94ABA" w14:textId="77777777" w:rsidR="00DE6B84" w:rsidRPr="005367A5" w:rsidRDefault="005830E4" w:rsidP="005830E4">
      <w:pPr>
        <w:pStyle w:val="1"/>
        <w:numPr>
          <w:ilvl w:val="0"/>
          <w:numId w:val="0"/>
        </w:numPr>
        <w:jc w:val="center"/>
        <w:rPr>
          <w:iCs/>
          <w:sz w:val="28"/>
        </w:rPr>
      </w:pPr>
      <w:r w:rsidRPr="005367A5">
        <w:rPr>
          <w:iCs/>
          <w:sz w:val="28"/>
        </w:rPr>
        <w:br w:type="page"/>
      </w:r>
    </w:p>
    <w:p w14:paraId="385FC70A" w14:textId="7AEF3A3E" w:rsidR="00DE6B84" w:rsidRPr="005367A5" w:rsidRDefault="00CC04DE" w:rsidP="00B414CC">
      <w:pPr>
        <w:pStyle w:val="2"/>
        <w:jc w:val="center"/>
        <w:rPr>
          <w:iCs/>
          <w:sz w:val="28"/>
        </w:rPr>
        <w:sectPr w:rsidR="00DE6B84" w:rsidRPr="005367A5" w:rsidSect="005367A5">
          <w:pgSz w:w="11907" w:h="16840" w:code="9"/>
          <w:pgMar w:top="1134" w:right="284" w:bottom="1134" w:left="1134" w:header="284" w:footer="220" w:gutter="0"/>
          <w:cols w:space="720"/>
          <w:titlePg/>
        </w:sectPr>
      </w:pPr>
      <w:r w:rsidRPr="005367A5">
        <w:rPr>
          <w:iCs/>
          <w:sz w:val="28"/>
        </w:rPr>
        <w:lastRenderedPageBreak/>
        <w:t>____</w:t>
      </w:r>
    </w:p>
    <w:p w14:paraId="4D63AD76" w14:textId="77777777" w:rsidR="00DE6B84" w:rsidRPr="005367A5" w:rsidRDefault="00DE6B84">
      <w:pPr>
        <w:pStyle w:val="a0"/>
        <w:rPr>
          <w:iCs/>
        </w:rPr>
      </w:pPr>
    </w:p>
    <w:p w14:paraId="0402781D" w14:textId="77777777" w:rsidR="005830E4" w:rsidRPr="005367A5" w:rsidRDefault="005830E4">
      <w:pPr>
        <w:pStyle w:val="a0"/>
        <w:rPr>
          <w:iCs/>
        </w:rPr>
      </w:pPr>
    </w:p>
    <w:p w14:paraId="6DC6A7C1" w14:textId="77777777" w:rsidR="005830E4" w:rsidRPr="005367A5" w:rsidRDefault="005830E4">
      <w:pPr>
        <w:pStyle w:val="a0"/>
        <w:rPr>
          <w:iCs/>
        </w:rPr>
      </w:pPr>
    </w:p>
    <w:p w14:paraId="791E924B" w14:textId="77777777" w:rsidR="005830E4" w:rsidRPr="005367A5" w:rsidRDefault="005830E4">
      <w:pPr>
        <w:pStyle w:val="a0"/>
        <w:rPr>
          <w:iCs/>
        </w:rPr>
      </w:pPr>
    </w:p>
    <w:p w14:paraId="24DF38C4" w14:textId="77777777" w:rsidR="005830E4" w:rsidRPr="005367A5" w:rsidRDefault="005830E4">
      <w:pPr>
        <w:pStyle w:val="a0"/>
        <w:rPr>
          <w:iCs/>
        </w:rPr>
      </w:pPr>
    </w:p>
    <w:p w14:paraId="229171E0" w14:textId="77777777" w:rsidR="005830E4" w:rsidRPr="005367A5" w:rsidRDefault="005830E4">
      <w:pPr>
        <w:pStyle w:val="a0"/>
        <w:rPr>
          <w:iCs/>
        </w:rPr>
      </w:pPr>
    </w:p>
    <w:p w14:paraId="40CA5A78" w14:textId="77777777" w:rsidR="005830E4" w:rsidRPr="005367A5" w:rsidRDefault="005830E4">
      <w:pPr>
        <w:pStyle w:val="a0"/>
        <w:rPr>
          <w:iCs/>
        </w:rPr>
      </w:pPr>
    </w:p>
    <w:p w14:paraId="2DFD7AFF" w14:textId="77777777" w:rsidR="005830E4" w:rsidRPr="005367A5" w:rsidRDefault="005830E4">
      <w:pPr>
        <w:pStyle w:val="a0"/>
        <w:rPr>
          <w:iCs/>
        </w:rPr>
      </w:pPr>
    </w:p>
    <w:p w14:paraId="70645476" w14:textId="77777777" w:rsidR="005830E4" w:rsidRPr="005367A5" w:rsidRDefault="005830E4">
      <w:pPr>
        <w:pStyle w:val="a0"/>
        <w:rPr>
          <w:iCs/>
        </w:rPr>
      </w:pPr>
    </w:p>
    <w:p w14:paraId="54092C2D" w14:textId="670359A2" w:rsidR="00DE6B84" w:rsidRPr="005367A5" w:rsidRDefault="00CC04DE">
      <w:pPr>
        <w:pStyle w:val="1"/>
        <w:jc w:val="center"/>
        <w:rPr>
          <w:iCs/>
          <w:sz w:val="40"/>
          <w:szCs w:val="40"/>
        </w:rPr>
      </w:pPr>
      <w:r w:rsidRPr="005367A5">
        <w:rPr>
          <w:iCs/>
          <w:sz w:val="40"/>
          <w:szCs w:val="40"/>
        </w:rPr>
        <w:t>ОСНОВНАЯ ЧАСТЬ</w:t>
      </w:r>
    </w:p>
    <w:p w14:paraId="7EF0972E" w14:textId="77777777" w:rsidR="005830E4" w:rsidRPr="005367A5" w:rsidRDefault="005830E4" w:rsidP="005830E4">
      <w:pPr>
        <w:pStyle w:val="a0"/>
        <w:rPr>
          <w:iCs/>
        </w:rPr>
      </w:pPr>
      <w:r w:rsidRPr="005367A5">
        <w:rPr>
          <w:iCs/>
        </w:rPr>
        <w:br w:type="page"/>
      </w:r>
    </w:p>
    <w:p w14:paraId="120DF44D" w14:textId="307CC3EB" w:rsidR="005830E4" w:rsidRPr="005367A5" w:rsidRDefault="00CC04DE" w:rsidP="00B414CC">
      <w:pPr>
        <w:pStyle w:val="2"/>
        <w:ind w:left="567" w:firstLine="709"/>
        <w:jc w:val="center"/>
        <w:rPr>
          <w:iCs/>
          <w:sz w:val="28"/>
        </w:rPr>
        <w:sectPr w:rsidR="005830E4" w:rsidRPr="005367A5" w:rsidSect="005367A5">
          <w:pgSz w:w="11907" w:h="16840" w:code="9"/>
          <w:pgMar w:top="1134" w:right="284" w:bottom="1134" w:left="1134" w:header="284" w:footer="78" w:gutter="0"/>
          <w:cols w:space="720"/>
          <w:titlePg/>
        </w:sectPr>
      </w:pPr>
      <w:bookmarkStart w:id="3" w:name="_Toc451507388"/>
      <w:bookmarkStart w:id="4" w:name="_Toc451523261"/>
      <w:bookmarkEnd w:id="3"/>
      <w:bookmarkEnd w:id="4"/>
      <w:r w:rsidRPr="005367A5">
        <w:rPr>
          <w:iCs/>
          <w:sz w:val="28"/>
        </w:rPr>
        <w:lastRenderedPageBreak/>
        <w:t>_</w:t>
      </w:r>
    </w:p>
    <w:p w14:paraId="3C61E3FF" w14:textId="77777777" w:rsidR="00DE6B84" w:rsidRPr="005367A5" w:rsidRDefault="00DE6B84">
      <w:pPr>
        <w:pStyle w:val="a0"/>
        <w:rPr>
          <w:iCs/>
        </w:rPr>
      </w:pPr>
    </w:p>
    <w:p w14:paraId="1274860E" w14:textId="77777777" w:rsidR="005830E4" w:rsidRPr="005367A5" w:rsidRDefault="005830E4">
      <w:pPr>
        <w:pStyle w:val="a0"/>
        <w:rPr>
          <w:iCs/>
        </w:rPr>
      </w:pPr>
    </w:p>
    <w:p w14:paraId="1B478774" w14:textId="77777777" w:rsidR="005830E4" w:rsidRPr="005367A5" w:rsidRDefault="005830E4">
      <w:pPr>
        <w:pStyle w:val="a0"/>
        <w:rPr>
          <w:iCs/>
        </w:rPr>
      </w:pPr>
    </w:p>
    <w:p w14:paraId="222421BE" w14:textId="77777777" w:rsidR="005830E4" w:rsidRPr="005367A5" w:rsidRDefault="005830E4">
      <w:pPr>
        <w:pStyle w:val="a0"/>
        <w:rPr>
          <w:iCs/>
        </w:rPr>
      </w:pPr>
    </w:p>
    <w:p w14:paraId="5F2F3D21" w14:textId="77777777" w:rsidR="005830E4" w:rsidRPr="005367A5" w:rsidRDefault="005830E4">
      <w:pPr>
        <w:pStyle w:val="a0"/>
        <w:rPr>
          <w:iCs/>
        </w:rPr>
      </w:pPr>
    </w:p>
    <w:p w14:paraId="3249034A" w14:textId="77777777" w:rsidR="005830E4" w:rsidRPr="005367A5" w:rsidRDefault="005830E4">
      <w:pPr>
        <w:pStyle w:val="a0"/>
        <w:rPr>
          <w:iCs/>
        </w:rPr>
      </w:pPr>
    </w:p>
    <w:p w14:paraId="361001BA" w14:textId="77777777" w:rsidR="005830E4" w:rsidRPr="005367A5" w:rsidRDefault="005830E4">
      <w:pPr>
        <w:pStyle w:val="a0"/>
        <w:rPr>
          <w:iCs/>
        </w:rPr>
      </w:pPr>
    </w:p>
    <w:p w14:paraId="1F1F203A" w14:textId="77777777" w:rsidR="005830E4" w:rsidRPr="005367A5" w:rsidRDefault="005830E4">
      <w:pPr>
        <w:pStyle w:val="a0"/>
        <w:rPr>
          <w:iCs/>
        </w:rPr>
      </w:pPr>
    </w:p>
    <w:p w14:paraId="08241AE1" w14:textId="2073C9C5" w:rsidR="00DE6B84" w:rsidRPr="005367A5" w:rsidRDefault="00CC04DE">
      <w:pPr>
        <w:pStyle w:val="1"/>
        <w:jc w:val="center"/>
        <w:rPr>
          <w:iCs/>
          <w:sz w:val="40"/>
          <w:szCs w:val="40"/>
        </w:rPr>
      </w:pPr>
      <w:r w:rsidRPr="005367A5">
        <w:rPr>
          <w:iCs/>
          <w:sz w:val="40"/>
          <w:szCs w:val="40"/>
        </w:rPr>
        <w:t>ОСНОВНАЯ ЧАСТЬ</w:t>
      </w:r>
    </w:p>
    <w:p w14:paraId="328346A0" w14:textId="09DF72EC" w:rsidR="00B414CC" w:rsidRPr="00B414CC" w:rsidRDefault="005830E4" w:rsidP="00B414CC">
      <w:pPr>
        <w:pStyle w:val="a0"/>
        <w:ind w:left="284" w:firstLine="567"/>
        <w:jc w:val="center"/>
        <w:outlineLvl w:val="0"/>
        <w:rPr>
          <w:b/>
          <w:bCs/>
          <w:iCs/>
        </w:rPr>
        <w:sectPr w:rsidR="00B414CC" w:rsidRPr="00B414CC" w:rsidSect="005367A5">
          <w:pgSz w:w="11907" w:h="16840" w:code="9"/>
          <w:pgMar w:top="1134" w:right="284" w:bottom="1134" w:left="1134" w:header="284" w:footer="119" w:gutter="0"/>
          <w:cols w:space="720"/>
          <w:titlePg/>
        </w:sectPr>
      </w:pPr>
      <w:r w:rsidRPr="005367A5">
        <w:rPr>
          <w:iCs/>
        </w:rPr>
        <w:br w:type="page"/>
      </w:r>
      <w:proofErr w:type="gramStart"/>
      <w:r w:rsidR="00CC04DE" w:rsidRPr="00B414CC">
        <w:rPr>
          <w:b/>
          <w:bCs/>
          <w:iCs/>
        </w:rPr>
        <w:lastRenderedPageBreak/>
        <w:t xml:space="preserve">4.1 </w:t>
      </w:r>
      <w:r w:rsidR="00B414CC">
        <w:rPr>
          <w:b/>
          <w:bCs/>
          <w:iCs/>
        </w:rPr>
        <w:t xml:space="preserve"> _</w:t>
      </w:r>
      <w:proofErr w:type="gramEnd"/>
      <w:r w:rsidR="00B414CC">
        <w:rPr>
          <w:b/>
          <w:bCs/>
          <w:iCs/>
        </w:rPr>
        <w:t>__</w:t>
      </w:r>
    </w:p>
    <w:p w14:paraId="71393838" w14:textId="77777777" w:rsidR="005830E4" w:rsidRPr="005367A5" w:rsidRDefault="005830E4">
      <w:pPr>
        <w:pStyle w:val="a0"/>
        <w:rPr>
          <w:iCs/>
        </w:rPr>
      </w:pPr>
    </w:p>
    <w:p w14:paraId="3B2EC337" w14:textId="77777777" w:rsidR="005830E4" w:rsidRPr="005367A5" w:rsidRDefault="005830E4">
      <w:pPr>
        <w:pStyle w:val="a0"/>
        <w:rPr>
          <w:iCs/>
        </w:rPr>
      </w:pPr>
    </w:p>
    <w:p w14:paraId="0C03ED06" w14:textId="77777777" w:rsidR="005830E4" w:rsidRPr="005367A5" w:rsidRDefault="005830E4">
      <w:pPr>
        <w:pStyle w:val="a0"/>
        <w:rPr>
          <w:iCs/>
        </w:rPr>
      </w:pPr>
    </w:p>
    <w:p w14:paraId="0DA8C311" w14:textId="77777777" w:rsidR="005830E4" w:rsidRPr="005367A5" w:rsidRDefault="005830E4">
      <w:pPr>
        <w:pStyle w:val="a0"/>
        <w:rPr>
          <w:iCs/>
        </w:rPr>
      </w:pPr>
    </w:p>
    <w:p w14:paraId="1E502C62" w14:textId="77777777" w:rsidR="005830E4" w:rsidRPr="005367A5" w:rsidRDefault="005830E4">
      <w:pPr>
        <w:pStyle w:val="a0"/>
        <w:rPr>
          <w:iCs/>
        </w:rPr>
      </w:pPr>
    </w:p>
    <w:p w14:paraId="04C370D7" w14:textId="77777777" w:rsidR="005830E4" w:rsidRPr="005367A5" w:rsidRDefault="005830E4">
      <w:pPr>
        <w:pStyle w:val="a0"/>
        <w:rPr>
          <w:iCs/>
        </w:rPr>
      </w:pPr>
    </w:p>
    <w:p w14:paraId="58CC9549" w14:textId="77777777" w:rsidR="005830E4" w:rsidRPr="005367A5" w:rsidRDefault="005830E4">
      <w:pPr>
        <w:pStyle w:val="a0"/>
        <w:rPr>
          <w:iCs/>
        </w:rPr>
      </w:pPr>
    </w:p>
    <w:p w14:paraId="3B87FFAA" w14:textId="77777777" w:rsidR="005830E4" w:rsidRPr="005367A5" w:rsidRDefault="005830E4">
      <w:pPr>
        <w:pStyle w:val="a0"/>
        <w:rPr>
          <w:iCs/>
        </w:rPr>
      </w:pPr>
    </w:p>
    <w:p w14:paraId="6B67F70B" w14:textId="77777777" w:rsidR="005830E4" w:rsidRPr="005367A5" w:rsidRDefault="005830E4">
      <w:pPr>
        <w:pStyle w:val="a0"/>
        <w:rPr>
          <w:iCs/>
        </w:rPr>
      </w:pPr>
    </w:p>
    <w:p w14:paraId="0E7D5C7B" w14:textId="77777777" w:rsidR="005830E4" w:rsidRPr="005367A5" w:rsidRDefault="005830E4">
      <w:pPr>
        <w:pStyle w:val="a0"/>
        <w:rPr>
          <w:iCs/>
        </w:rPr>
      </w:pPr>
    </w:p>
    <w:p w14:paraId="7A519B58" w14:textId="588AA962" w:rsidR="00DE6B84" w:rsidRPr="005367A5" w:rsidRDefault="00CC04DE">
      <w:pPr>
        <w:pStyle w:val="1"/>
        <w:jc w:val="center"/>
        <w:rPr>
          <w:iCs/>
          <w:sz w:val="40"/>
          <w:szCs w:val="40"/>
        </w:rPr>
      </w:pPr>
      <w:r w:rsidRPr="005367A5">
        <w:rPr>
          <w:iCs/>
          <w:sz w:val="40"/>
          <w:szCs w:val="40"/>
        </w:rPr>
        <w:t>ОСНОВНАЯ ЧАСТЬ</w:t>
      </w:r>
    </w:p>
    <w:p w14:paraId="27C175CF" w14:textId="77777777" w:rsidR="00DE6B84" w:rsidRPr="005367A5" w:rsidRDefault="005830E4">
      <w:pPr>
        <w:pStyle w:val="a0"/>
        <w:rPr>
          <w:iCs/>
        </w:rPr>
      </w:pPr>
      <w:r w:rsidRPr="005367A5">
        <w:rPr>
          <w:iCs/>
        </w:rPr>
        <w:br w:type="page"/>
      </w:r>
    </w:p>
    <w:p w14:paraId="43D13CF9" w14:textId="77777777" w:rsidR="00DE6B84" w:rsidRPr="00B414CC" w:rsidRDefault="00DE6B84">
      <w:pPr>
        <w:pStyle w:val="aff8"/>
        <w:rPr>
          <w:b/>
          <w:iCs/>
          <w:szCs w:val="18"/>
        </w:rPr>
      </w:pPr>
      <w:bookmarkStart w:id="5" w:name="_Toc451523264"/>
      <w:r w:rsidRPr="00B414CC">
        <w:rPr>
          <w:b/>
          <w:iCs/>
          <w:szCs w:val="18"/>
        </w:rPr>
        <w:lastRenderedPageBreak/>
        <w:t>ЗАКЛЮЧЕНИЕ</w:t>
      </w:r>
      <w:bookmarkEnd w:id="5"/>
    </w:p>
    <w:p w14:paraId="4D1CEDD4" w14:textId="77777777" w:rsidR="00DE6B84" w:rsidRPr="005367A5" w:rsidRDefault="005830E4">
      <w:pPr>
        <w:pStyle w:val="a0"/>
        <w:rPr>
          <w:iCs/>
        </w:rPr>
      </w:pPr>
      <w:r w:rsidRPr="005367A5">
        <w:rPr>
          <w:iCs/>
        </w:rPr>
        <w:br w:type="page"/>
      </w:r>
    </w:p>
    <w:p w14:paraId="69DCC1E5" w14:textId="3D5EF829" w:rsidR="00DE6B84" w:rsidRPr="00B414CC" w:rsidRDefault="00DE6B84" w:rsidP="00B414CC">
      <w:pPr>
        <w:pStyle w:val="aff8"/>
        <w:tabs>
          <w:tab w:val="clear" w:pos="8640"/>
        </w:tabs>
        <w:ind w:left="567" w:right="566" w:firstLine="709"/>
        <w:rPr>
          <w:iCs/>
          <w:sz w:val="22"/>
          <w:szCs w:val="18"/>
        </w:rPr>
      </w:pPr>
      <w:bookmarkStart w:id="6" w:name="_Toc451523265"/>
      <w:r w:rsidRPr="00B414CC">
        <w:rPr>
          <w:b/>
          <w:iCs/>
          <w:szCs w:val="18"/>
        </w:rPr>
        <w:lastRenderedPageBreak/>
        <w:t>СПИСОК ИСПОЛЬЗОВАНН</w:t>
      </w:r>
      <w:r w:rsidR="00E74D07" w:rsidRPr="00B414CC">
        <w:rPr>
          <w:b/>
          <w:iCs/>
          <w:szCs w:val="18"/>
        </w:rPr>
        <w:t>ЫХ</w:t>
      </w:r>
      <w:r w:rsidRPr="00B414CC">
        <w:rPr>
          <w:b/>
          <w:iCs/>
          <w:szCs w:val="18"/>
        </w:rPr>
        <w:t xml:space="preserve"> </w:t>
      </w:r>
      <w:bookmarkEnd w:id="6"/>
      <w:r w:rsidR="00E74D07" w:rsidRPr="00B414CC">
        <w:rPr>
          <w:b/>
          <w:iCs/>
          <w:szCs w:val="18"/>
        </w:rPr>
        <w:t>ИСТОЧНИКОВ</w:t>
      </w:r>
    </w:p>
    <w:p w14:paraId="55074CE6" w14:textId="77777777" w:rsidR="00DE6B84" w:rsidRPr="005367A5" w:rsidRDefault="005830E4">
      <w:pPr>
        <w:rPr>
          <w:iCs/>
        </w:rPr>
      </w:pPr>
      <w:r w:rsidRPr="005367A5">
        <w:rPr>
          <w:iCs/>
        </w:rPr>
        <w:br w:type="page"/>
      </w:r>
    </w:p>
    <w:p w14:paraId="141E042D" w14:textId="3204080B" w:rsidR="00DE6B84" w:rsidRDefault="00DE6B84" w:rsidP="00B414CC">
      <w:pPr>
        <w:pStyle w:val="aff8"/>
        <w:tabs>
          <w:tab w:val="clear" w:pos="8640"/>
        </w:tabs>
        <w:ind w:left="567" w:right="566" w:firstLine="709"/>
        <w:rPr>
          <w:b/>
          <w:iCs/>
          <w:szCs w:val="18"/>
        </w:rPr>
      </w:pPr>
      <w:bookmarkStart w:id="7" w:name="_Toc451523266"/>
      <w:r w:rsidRPr="00B414CC">
        <w:rPr>
          <w:b/>
          <w:iCs/>
          <w:szCs w:val="18"/>
        </w:rPr>
        <w:lastRenderedPageBreak/>
        <w:t>Список графических приложений</w:t>
      </w:r>
      <w:bookmarkEnd w:id="7"/>
    </w:p>
    <w:p w14:paraId="5FB56E81" w14:textId="4E5D22E7" w:rsidR="00B414CC" w:rsidRPr="00B414CC" w:rsidRDefault="00B414CC" w:rsidP="00B414CC"/>
    <w:p w14:paraId="6610E22A" w14:textId="30C154D4" w:rsidR="00B414CC" w:rsidRPr="00B414CC" w:rsidRDefault="00B414CC" w:rsidP="00B414CC"/>
    <w:p w14:paraId="03E00E41" w14:textId="458F80CC" w:rsidR="00B414CC" w:rsidRPr="00B414CC" w:rsidRDefault="00B414CC" w:rsidP="00B414CC"/>
    <w:p w14:paraId="2D4CD9E4" w14:textId="784FDA1D" w:rsidR="00B414CC" w:rsidRPr="00B414CC" w:rsidRDefault="00B414CC" w:rsidP="00B414CC"/>
    <w:p w14:paraId="2A6F8605" w14:textId="13752E7C" w:rsidR="00B414CC" w:rsidRPr="00B414CC" w:rsidRDefault="00B414CC" w:rsidP="00B414CC"/>
    <w:p w14:paraId="1184F529" w14:textId="34BDDC85" w:rsidR="00B414CC" w:rsidRPr="00B414CC" w:rsidRDefault="00B414CC" w:rsidP="00B414CC"/>
    <w:p w14:paraId="72C19DC0" w14:textId="08CDBAE0" w:rsidR="00B414CC" w:rsidRPr="00B414CC" w:rsidRDefault="00B414CC" w:rsidP="00B414CC"/>
    <w:p w14:paraId="5786DB0C" w14:textId="6B8E339F" w:rsidR="00B414CC" w:rsidRPr="00B414CC" w:rsidRDefault="00B414CC" w:rsidP="00B414CC"/>
    <w:p w14:paraId="495F59EA" w14:textId="6A094949" w:rsidR="00B414CC" w:rsidRPr="00B414CC" w:rsidRDefault="00B414CC" w:rsidP="00B414CC"/>
    <w:p w14:paraId="014D6937" w14:textId="11CA017B" w:rsidR="00B414CC" w:rsidRDefault="00B414CC" w:rsidP="00B414CC">
      <w:pPr>
        <w:rPr>
          <w:b/>
          <w:iCs/>
          <w:caps/>
          <w:kern w:val="28"/>
          <w:szCs w:val="18"/>
        </w:rPr>
      </w:pPr>
    </w:p>
    <w:p w14:paraId="0DA77C64" w14:textId="6D5BC9DA" w:rsidR="00B414CC" w:rsidRPr="00B414CC" w:rsidRDefault="00B414CC" w:rsidP="00B414CC">
      <w:pPr>
        <w:tabs>
          <w:tab w:val="clear" w:pos="8640"/>
          <w:tab w:val="left" w:pos="7590"/>
        </w:tabs>
      </w:pPr>
      <w:r>
        <w:tab/>
      </w:r>
    </w:p>
    <w:sectPr w:rsidR="00B414CC" w:rsidRPr="00B414CC" w:rsidSect="005367A5">
      <w:pgSz w:w="11907" w:h="16840" w:code="9"/>
      <w:pgMar w:top="1134" w:right="284" w:bottom="1134" w:left="1134" w:header="284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F090" w14:textId="77777777" w:rsidR="00F64B19" w:rsidRDefault="00F64B19">
      <w:r>
        <w:separator/>
      </w:r>
    </w:p>
  </w:endnote>
  <w:endnote w:type="continuationSeparator" w:id="0">
    <w:p w14:paraId="17788D72" w14:textId="77777777" w:rsidR="00F64B19" w:rsidRDefault="00F6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EDAE" w14:textId="77777777" w:rsidR="00DE6B84" w:rsidRDefault="00DE6B84">
    <w:pPr>
      <w:pStyle w:val="ae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2AB2FF62" w14:textId="77777777" w:rsidR="00DE6B84" w:rsidRDefault="00DE6B8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660" w:type="dxa"/>
      <w:tblLayout w:type="fixed"/>
      <w:tblLook w:val="0000" w:firstRow="0" w:lastRow="0" w:firstColumn="0" w:lastColumn="0" w:noHBand="0" w:noVBand="0"/>
    </w:tblPr>
    <w:tblGrid>
      <w:gridCol w:w="7087"/>
      <w:gridCol w:w="709"/>
    </w:tblGrid>
    <w:tr w:rsidR="00DE6B84" w14:paraId="36209A8C" w14:textId="77777777">
      <w:trPr>
        <w:cantSplit/>
        <w:trHeight w:val="352"/>
      </w:trPr>
      <w:tc>
        <w:tcPr>
          <w:tcW w:w="7087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761415CF" w14:textId="77777777" w:rsidR="00DE6B84" w:rsidRDefault="00DE6B84" w:rsidP="00DE6B84">
          <w:pPr>
            <w:pStyle w:val="ae"/>
            <w:jc w:val="center"/>
            <w:rPr>
              <w:sz w:val="24"/>
            </w:rPr>
          </w:pPr>
          <w:r>
            <w:rPr>
              <w:sz w:val="24"/>
            </w:rPr>
            <w:t xml:space="preserve">СМУ   ИГИ                Г                </w:t>
          </w:r>
          <w:proofErr w:type="spellStart"/>
          <w:r>
            <w:rPr>
              <w:sz w:val="24"/>
            </w:rPr>
            <w:t>ххххххх</w:t>
          </w:r>
          <w:proofErr w:type="spellEnd"/>
          <w:r>
            <w:rPr>
              <w:sz w:val="24"/>
            </w:rPr>
            <w:t xml:space="preserve">                                  ДП</w:t>
          </w:r>
        </w:p>
      </w:tc>
      <w:tc>
        <w:tcPr>
          <w:tcW w:w="709" w:type="dxa"/>
          <w:tcBorders>
            <w:top w:val="single" w:sz="8" w:space="0" w:color="auto"/>
            <w:left w:val="nil"/>
            <w:bottom w:val="single" w:sz="4" w:space="0" w:color="auto"/>
          </w:tcBorders>
        </w:tcPr>
        <w:p w14:paraId="7B959FCE" w14:textId="77777777" w:rsidR="00DE6B84" w:rsidRDefault="00DE6B84" w:rsidP="00DE6B84">
          <w:pPr>
            <w:pStyle w:val="ae"/>
            <w:ind w:left="-108"/>
            <w:jc w:val="center"/>
            <w:rPr>
              <w:sz w:val="24"/>
            </w:rPr>
          </w:pPr>
          <w:r>
            <w:rPr>
              <w:sz w:val="24"/>
            </w:rPr>
            <w:t>Лист</w:t>
          </w:r>
        </w:p>
      </w:tc>
    </w:tr>
    <w:tr w:rsidR="00DE6B84" w14:paraId="0E1D4B6A" w14:textId="77777777">
      <w:trPr>
        <w:cantSplit/>
        <w:trHeight w:val="452"/>
      </w:trPr>
      <w:tc>
        <w:tcPr>
          <w:tcW w:w="7087" w:type="dxa"/>
          <w:vMerge/>
          <w:tcBorders>
            <w:top w:val="nil"/>
            <w:left w:val="single" w:sz="8" w:space="0" w:color="auto"/>
            <w:right w:val="single" w:sz="8" w:space="0" w:color="auto"/>
          </w:tcBorders>
          <w:vAlign w:val="center"/>
        </w:tcPr>
        <w:p w14:paraId="1BD5B851" w14:textId="77777777" w:rsidR="00DE6B84" w:rsidRDefault="00DE6B84" w:rsidP="00DE6B84">
          <w:pPr>
            <w:pStyle w:val="ae"/>
            <w:spacing w:line="240" w:lineRule="exact"/>
            <w:rPr>
              <w:sz w:val="24"/>
            </w:rPr>
          </w:pPr>
        </w:p>
      </w:tc>
      <w:tc>
        <w:tcPr>
          <w:tcW w:w="709" w:type="dxa"/>
          <w:tcBorders>
            <w:top w:val="single" w:sz="4" w:space="0" w:color="auto"/>
            <w:left w:val="nil"/>
            <w:bottom w:val="nil"/>
          </w:tcBorders>
        </w:tcPr>
        <w:p w14:paraId="710CAB87" w14:textId="77777777" w:rsidR="00DE6B84" w:rsidRDefault="00DE6B84" w:rsidP="00DE6B84">
          <w:pPr>
            <w:pStyle w:val="ae"/>
            <w:spacing w:line="360" w:lineRule="auto"/>
            <w:jc w:val="center"/>
            <w:rPr>
              <w:sz w:val="24"/>
            </w:rPr>
          </w:pPr>
          <w:r>
            <w:rPr>
              <w:rStyle w:val="aff3"/>
              <w:sz w:val="24"/>
            </w:rPr>
            <w:fldChar w:fldCharType="begin"/>
          </w:r>
          <w:r>
            <w:rPr>
              <w:rStyle w:val="aff3"/>
              <w:sz w:val="24"/>
            </w:rPr>
            <w:instrText xml:space="preserve"> PAGE </w:instrText>
          </w:r>
          <w:r>
            <w:rPr>
              <w:rStyle w:val="aff3"/>
              <w:sz w:val="24"/>
            </w:rPr>
            <w:fldChar w:fldCharType="separate"/>
          </w:r>
          <w:r>
            <w:rPr>
              <w:rStyle w:val="aff3"/>
              <w:noProof/>
              <w:sz w:val="24"/>
            </w:rPr>
            <w:t>2</w:t>
          </w:r>
          <w:r>
            <w:rPr>
              <w:rStyle w:val="aff3"/>
              <w:sz w:val="24"/>
            </w:rPr>
            <w:fldChar w:fldCharType="end"/>
          </w:r>
        </w:p>
      </w:tc>
    </w:tr>
  </w:tbl>
  <w:p w14:paraId="14E2CE3E" w14:textId="77777777" w:rsidR="00DE6B84" w:rsidRDefault="00DE6B8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DD39" w14:textId="77777777" w:rsidR="00DE6B84" w:rsidRDefault="00DE6B84">
    <w:pPr>
      <w:pStyle w:val="ae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v</w:t>
    </w:r>
    <w:r>
      <w:rPr>
        <w:rStyle w:val="aff3"/>
      </w:rPr>
      <w:fldChar w:fldCharType="end"/>
    </w:r>
  </w:p>
  <w:p w14:paraId="1318ACBA" w14:textId="77777777" w:rsidR="00DE6B84" w:rsidRDefault="00DE6B84">
    <w:pPr>
      <w:pStyle w:val="a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42" w:type="dxa"/>
      <w:tblLayout w:type="fixed"/>
      <w:tblLook w:val="0000" w:firstRow="0" w:lastRow="0" w:firstColumn="0" w:lastColumn="0" w:noHBand="0" w:noVBand="0"/>
    </w:tblPr>
    <w:tblGrid>
      <w:gridCol w:w="7136"/>
      <w:gridCol w:w="714"/>
    </w:tblGrid>
    <w:tr w:rsidR="00DE6B84" w14:paraId="73E410EF" w14:textId="77777777" w:rsidTr="005367A5">
      <w:trPr>
        <w:cantSplit/>
        <w:trHeight w:val="338"/>
      </w:trPr>
      <w:tc>
        <w:tcPr>
          <w:tcW w:w="7136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06C29F01" w14:textId="20427F77" w:rsidR="00DE6B84" w:rsidRDefault="00E74D07" w:rsidP="005830E4">
          <w:pPr>
            <w:pStyle w:val="ae"/>
            <w:jc w:val="center"/>
            <w:rPr>
              <w:sz w:val="24"/>
            </w:rPr>
          </w:pPr>
          <w:r>
            <w:rPr>
              <w:sz w:val="24"/>
            </w:rPr>
            <w:t>МОГАПОУ «</w:t>
          </w:r>
          <w:proofErr w:type="gramStart"/>
          <w:r>
            <w:rPr>
              <w:sz w:val="24"/>
            </w:rPr>
            <w:t>ГТ»</w:t>
          </w:r>
          <w:r w:rsidR="00DE6B84">
            <w:rPr>
              <w:sz w:val="24"/>
            </w:rPr>
            <w:t xml:space="preserve">   </w:t>
          </w:r>
          <w:proofErr w:type="gramEnd"/>
          <w:r w:rsidR="00DE6B84">
            <w:rPr>
              <w:sz w:val="24"/>
            </w:rPr>
            <w:t xml:space="preserve">               </w:t>
          </w:r>
          <w:r w:rsidR="00D14967">
            <w:rPr>
              <w:sz w:val="24"/>
            </w:rPr>
            <w:t>Группа</w:t>
          </w:r>
          <w:r w:rsidR="00DE6B84">
            <w:rPr>
              <w:sz w:val="24"/>
            </w:rPr>
            <w:t xml:space="preserve">                                         </w:t>
          </w:r>
        </w:p>
      </w:tc>
      <w:tc>
        <w:tcPr>
          <w:tcW w:w="714" w:type="dxa"/>
          <w:tcBorders>
            <w:top w:val="single" w:sz="8" w:space="0" w:color="auto"/>
            <w:left w:val="nil"/>
            <w:bottom w:val="single" w:sz="4" w:space="0" w:color="auto"/>
          </w:tcBorders>
        </w:tcPr>
        <w:p w14:paraId="735A8D1A" w14:textId="77777777" w:rsidR="00DE6B84" w:rsidRDefault="00DE6B84" w:rsidP="005830E4">
          <w:pPr>
            <w:pStyle w:val="ae"/>
            <w:ind w:left="-108"/>
            <w:jc w:val="center"/>
            <w:rPr>
              <w:sz w:val="24"/>
            </w:rPr>
          </w:pPr>
          <w:r>
            <w:rPr>
              <w:sz w:val="24"/>
            </w:rPr>
            <w:t>Лист</w:t>
          </w:r>
        </w:p>
      </w:tc>
    </w:tr>
    <w:tr w:rsidR="00DE6B84" w14:paraId="00DB0F9C" w14:textId="77777777" w:rsidTr="005367A5">
      <w:trPr>
        <w:cantSplit/>
        <w:trHeight w:val="434"/>
      </w:trPr>
      <w:tc>
        <w:tcPr>
          <w:tcW w:w="7136" w:type="dxa"/>
          <w:vMerge/>
          <w:tcBorders>
            <w:top w:val="nil"/>
            <w:left w:val="single" w:sz="8" w:space="0" w:color="auto"/>
            <w:right w:val="single" w:sz="8" w:space="0" w:color="auto"/>
          </w:tcBorders>
          <w:vAlign w:val="center"/>
        </w:tcPr>
        <w:p w14:paraId="0F6A8FA5" w14:textId="77777777" w:rsidR="00DE6B84" w:rsidRDefault="00DE6B84" w:rsidP="00DE6B84">
          <w:pPr>
            <w:pStyle w:val="ae"/>
            <w:spacing w:line="240" w:lineRule="exact"/>
            <w:rPr>
              <w:sz w:val="24"/>
            </w:rPr>
          </w:pPr>
        </w:p>
      </w:tc>
      <w:tc>
        <w:tcPr>
          <w:tcW w:w="714" w:type="dxa"/>
          <w:tcBorders>
            <w:top w:val="single" w:sz="4" w:space="0" w:color="auto"/>
            <w:left w:val="nil"/>
            <w:bottom w:val="nil"/>
          </w:tcBorders>
        </w:tcPr>
        <w:p w14:paraId="0615794C" w14:textId="77777777" w:rsidR="00DE6B84" w:rsidRDefault="00DE6B84" w:rsidP="00DE6B84">
          <w:pPr>
            <w:pStyle w:val="ae"/>
            <w:spacing w:line="360" w:lineRule="auto"/>
            <w:jc w:val="center"/>
            <w:rPr>
              <w:sz w:val="24"/>
            </w:rPr>
          </w:pPr>
          <w:r>
            <w:rPr>
              <w:rStyle w:val="aff3"/>
              <w:sz w:val="24"/>
            </w:rPr>
            <w:fldChar w:fldCharType="begin"/>
          </w:r>
          <w:r>
            <w:rPr>
              <w:rStyle w:val="aff3"/>
              <w:sz w:val="24"/>
            </w:rPr>
            <w:instrText xml:space="preserve"> PAGE </w:instrText>
          </w:r>
          <w:r>
            <w:rPr>
              <w:rStyle w:val="aff3"/>
              <w:sz w:val="24"/>
            </w:rPr>
            <w:fldChar w:fldCharType="separate"/>
          </w:r>
          <w:r>
            <w:rPr>
              <w:rStyle w:val="aff3"/>
              <w:noProof/>
              <w:sz w:val="24"/>
            </w:rPr>
            <w:t>16</w:t>
          </w:r>
          <w:r>
            <w:rPr>
              <w:rStyle w:val="aff3"/>
              <w:sz w:val="24"/>
            </w:rPr>
            <w:fldChar w:fldCharType="end"/>
          </w:r>
        </w:p>
      </w:tc>
    </w:tr>
  </w:tbl>
  <w:p w14:paraId="6EF29395" w14:textId="77777777" w:rsidR="00DE6B84" w:rsidRDefault="00DE6B84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168"/>
      <w:gridCol w:w="1843"/>
      <w:gridCol w:w="1134"/>
      <w:gridCol w:w="709"/>
      <w:gridCol w:w="2693"/>
      <w:gridCol w:w="992"/>
      <w:gridCol w:w="805"/>
      <w:gridCol w:w="1004"/>
    </w:tblGrid>
    <w:tr w:rsidR="005367A5" w14:paraId="62408FA9" w14:textId="77777777" w:rsidTr="005367A5">
      <w:trPr>
        <w:trHeight w:val="244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731F2901" w14:textId="77777777" w:rsidR="005367A5" w:rsidRDefault="005367A5" w:rsidP="00DE6B84">
          <w:pPr>
            <w:ind w:right="360"/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7506C6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D9193B3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34DC1597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5494" w:type="dxa"/>
          <w:gridSpan w:val="4"/>
          <w:vMerge w:val="restar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  <w:vAlign w:val="center"/>
        </w:tcPr>
        <w:p w14:paraId="7A351A58" w14:textId="530D5F3C" w:rsidR="005367A5" w:rsidRDefault="005367A5" w:rsidP="005367A5">
          <w:pPr>
            <w:jc w:val="left"/>
            <w:rPr>
              <w:sz w:val="22"/>
            </w:rPr>
          </w:pPr>
          <w:r>
            <w:rPr>
              <w:sz w:val="22"/>
            </w:rPr>
            <w:t>МОГАПОУ</w:t>
          </w:r>
          <w:proofErr w:type="gramStart"/>
          <w:r>
            <w:rPr>
              <w:sz w:val="22"/>
            </w:rPr>
            <w:t xml:space="preserve">   «</w:t>
          </w:r>
          <w:proofErr w:type="gramEnd"/>
          <w:r>
            <w:rPr>
              <w:sz w:val="22"/>
            </w:rPr>
            <w:t>ГТ»            Группа</w:t>
          </w:r>
        </w:p>
      </w:tc>
    </w:tr>
    <w:tr w:rsidR="005367A5" w14:paraId="57BD3877" w14:textId="77777777" w:rsidTr="00CD6045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61D44399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32326E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C56460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6EA89C7A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5494" w:type="dxa"/>
          <w:gridSpan w:val="4"/>
          <w:vMerge/>
          <w:tcBorders>
            <w:left w:val="single" w:sz="6" w:space="0" w:color="auto"/>
            <w:right w:val="single" w:sz="4" w:space="0" w:color="auto"/>
          </w:tcBorders>
        </w:tcPr>
        <w:p w14:paraId="5587D9D9" w14:textId="79DEDF31" w:rsidR="005367A5" w:rsidRDefault="005367A5" w:rsidP="00DE6B84">
          <w:pPr>
            <w:rPr>
              <w:sz w:val="22"/>
            </w:rPr>
          </w:pPr>
        </w:p>
      </w:tc>
    </w:tr>
    <w:tr w:rsidR="005367A5" w14:paraId="1558796A" w14:textId="77777777" w:rsidTr="00CD6045">
      <w:trPr>
        <w:trHeight w:val="133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112C16E2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7693EC" w14:textId="77777777" w:rsidR="005367A5" w:rsidRDefault="005367A5" w:rsidP="00DE6B84">
          <w:pPr>
            <w:jc w:val="center"/>
            <w:rPr>
              <w:sz w:val="22"/>
            </w:rPr>
          </w:pPr>
          <w:r>
            <w:rPr>
              <w:sz w:val="22"/>
            </w:rPr>
            <w:t>Ф.И.О.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15AAEF" w14:textId="58CE5914" w:rsidR="005367A5" w:rsidRDefault="005367A5" w:rsidP="00DE6B84">
          <w:pPr>
            <w:jc w:val="center"/>
            <w:rPr>
              <w:sz w:val="22"/>
            </w:rPr>
          </w:pPr>
          <w:r>
            <w:rPr>
              <w:sz w:val="22"/>
            </w:rPr>
            <w:t>Подпись.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754B89BC" w14:textId="77777777" w:rsidR="005367A5" w:rsidRDefault="005367A5" w:rsidP="00DE6B84">
          <w:pPr>
            <w:jc w:val="center"/>
            <w:rPr>
              <w:sz w:val="22"/>
            </w:rPr>
          </w:pPr>
          <w:r>
            <w:rPr>
              <w:sz w:val="22"/>
            </w:rPr>
            <w:t>Дата</w:t>
          </w:r>
        </w:p>
      </w:tc>
      <w:tc>
        <w:tcPr>
          <w:tcW w:w="5494" w:type="dxa"/>
          <w:gridSpan w:val="4"/>
          <w:vMerge/>
          <w:tcBorders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24D4DE14" w14:textId="77777777" w:rsidR="005367A5" w:rsidRDefault="005367A5" w:rsidP="00DE6B84">
          <w:pPr>
            <w:rPr>
              <w:sz w:val="22"/>
            </w:rPr>
          </w:pPr>
        </w:p>
      </w:tc>
    </w:tr>
    <w:tr w:rsidR="005367A5" w14:paraId="490978E2" w14:textId="77777777" w:rsidTr="00D63341">
      <w:trPr>
        <w:trHeight w:val="284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7E368A4E" w14:textId="4B4A3562" w:rsidR="005367A5" w:rsidRDefault="005367A5" w:rsidP="00DE6B84">
          <w:pPr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64D863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CDFFCA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29DAE092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693" w:type="dxa"/>
          <w:vMerge w:val="restart"/>
          <w:tcBorders>
            <w:top w:val="nil"/>
            <w:left w:val="single" w:sz="6" w:space="0" w:color="auto"/>
            <w:right w:val="single" w:sz="6" w:space="0" w:color="auto"/>
          </w:tcBorders>
        </w:tcPr>
        <w:p w14:paraId="4CE60200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99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EE7A659" w14:textId="77777777" w:rsidR="005367A5" w:rsidRDefault="005367A5" w:rsidP="00DE6B84">
          <w:pPr>
            <w:rPr>
              <w:sz w:val="22"/>
            </w:rPr>
          </w:pPr>
          <w:r>
            <w:rPr>
              <w:sz w:val="22"/>
            </w:rPr>
            <w:t>Стадия</w:t>
          </w:r>
        </w:p>
      </w:tc>
      <w:tc>
        <w:tcPr>
          <w:tcW w:w="805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7E570D6" w14:textId="77777777" w:rsidR="005367A5" w:rsidRDefault="005367A5" w:rsidP="00DE6B84">
          <w:pPr>
            <w:rPr>
              <w:sz w:val="22"/>
            </w:rPr>
          </w:pPr>
          <w:r>
            <w:rPr>
              <w:sz w:val="22"/>
            </w:rPr>
            <w:t>Лист</w:t>
          </w:r>
        </w:p>
      </w:tc>
      <w:tc>
        <w:tcPr>
          <w:tcW w:w="1004" w:type="dxa"/>
          <w:tcBorders>
            <w:top w:val="nil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082686AE" w14:textId="77777777" w:rsidR="005367A5" w:rsidRDefault="005367A5" w:rsidP="00DE6B84">
          <w:pPr>
            <w:jc w:val="center"/>
            <w:rPr>
              <w:sz w:val="22"/>
            </w:rPr>
          </w:pPr>
          <w:r>
            <w:rPr>
              <w:sz w:val="22"/>
            </w:rPr>
            <w:t>Листов</w:t>
          </w:r>
        </w:p>
      </w:tc>
    </w:tr>
    <w:tr w:rsidR="005367A5" w14:paraId="0B4229A5" w14:textId="77777777" w:rsidTr="00D63341">
      <w:trPr>
        <w:trHeight w:val="12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B6F4E5F" w14:textId="77777777" w:rsidR="005367A5" w:rsidRDefault="005367A5" w:rsidP="00DE6B84">
          <w:pPr>
            <w:rPr>
              <w:sz w:val="22"/>
            </w:rPr>
          </w:pPr>
          <w:r>
            <w:rPr>
              <w:sz w:val="22"/>
            </w:rPr>
            <w:t>Н. контр.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81E44F0" w14:textId="26B9516D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C478E64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702E7F0C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right w:val="single" w:sz="6" w:space="0" w:color="auto"/>
          </w:tcBorders>
        </w:tcPr>
        <w:p w14:paraId="42CCDEB4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992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4888763B" w14:textId="634F5A2C" w:rsidR="005367A5" w:rsidRDefault="005367A5" w:rsidP="007B469E">
          <w:pPr>
            <w:jc w:val="center"/>
            <w:rPr>
              <w:sz w:val="22"/>
            </w:rPr>
          </w:pPr>
          <w:r>
            <w:rPr>
              <w:sz w:val="22"/>
            </w:rPr>
            <w:t>ИП</w:t>
          </w:r>
        </w:p>
      </w:tc>
      <w:tc>
        <w:tcPr>
          <w:tcW w:w="805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362CA348" w14:textId="77777777" w:rsidR="005367A5" w:rsidRDefault="005367A5" w:rsidP="00DE6B84">
          <w:pPr>
            <w:jc w:val="center"/>
            <w:rPr>
              <w:sz w:val="22"/>
            </w:rPr>
          </w:pP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PAGE </w:instrText>
          </w:r>
          <w:r>
            <w:rPr>
              <w:sz w:val="22"/>
            </w:rPr>
            <w:fldChar w:fldCharType="separate"/>
          </w:r>
          <w:r>
            <w:rPr>
              <w:noProof/>
              <w:sz w:val="22"/>
            </w:rPr>
            <w:t>3</w:t>
          </w:r>
          <w:r>
            <w:rPr>
              <w:sz w:val="22"/>
            </w:rPr>
            <w:fldChar w:fldCharType="end"/>
          </w:r>
        </w:p>
      </w:tc>
      <w:tc>
        <w:tcPr>
          <w:tcW w:w="1004" w:type="dxa"/>
          <w:tcBorders>
            <w:top w:val="single" w:sz="6" w:space="0" w:color="auto"/>
            <w:left w:val="single" w:sz="6" w:space="0" w:color="auto"/>
            <w:bottom w:val="nil"/>
            <w:right w:val="single" w:sz="4" w:space="0" w:color="auto"/>
          </w:tcBorders>
        </w:tcPr>
        <w:p w14:paraId="6980BF92" w14:textId="77777777" w:rsidR="005367A5" w:rsidRDefault="005367A5" w:rsidP="00DE6B84">
          <w:pPr>
            <w:jc w:val="center"/>
            <w:rPr>
              <w:sz w:val="22"/>
            </w:rPr>
          </w:pPr>
        </w:p>
      </w:tc>
    </w:tr>
    <w:tr w:rsidR="005367A5" w14:paraId="2FB21CCB" w14:textId="77777777" w:rsidTr="00D63341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4445E1C" w14:textId="77777777" w:rsidR="005367A5" w:rsidRDefault="005367A5" w:rsidP="00DE6B84">
          <w:pPr>
            <w:rPr>
              <w:sz w:val="22"/>
            </w:rPr>
          </w:pPr>
          <w:r>
            <w:rPr>
              <w:sz w:val="22"/>
            </w:rPr>
            <w:t>Руковод.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DDB105E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0FC8D4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40984F52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right w:val="single" w:sz="6" w:space="0" w:color="auto"/>
          </w:tcBorders>
        </w:tcPr>
        <w:p w14:paraId="2E27E29E" w14:textId="77777777" w:rsidR="005367A5" w:rsidRDefault="005367A5" w:rsidP="00DE6B84">
          <w:pPr>
            <w:jc w:val="center"/>
            <w:rPr>
              <w:sz w:val="22"/>
            </w:rPr>
          </w:pPr>
        </w:p>
      </w:tc>
      <w:tc>
        <w:tcPr>
          <w:tcW w:w="2801" w:type="dxa"/>
          <w:gridSpan w:val="3"/>
          <w:vMerge w:val="restart"/>
          <w:tcBorders>
            <w:top w:val="single" w:sz="6" w:space="0" w:color="auto"/>
            <w:left w:val="nil"/>
            <w:right w:val="single" w:sz="4" w:space="0" w:color="auto"/>
          </w:tcBorders>
        </w:tcPr>
        <w:p w14:paraId="4B2D9B78" w14:textId="6402BA4D" w:rsidR="005367A5" w:rsidRDefault="005367A5" w:rsidP="00DE6B84">
          <w:pPr>
            <w:jc w:val="center"/>
            <w:rPr>
              <w:sz w:val="22"/>
            </w:rPr>
          </w:pPr>
          <w:r>
            <w:rPr>
              <w:sz w:val="22"/>
            </w:rPr>
            <w:t>Код профессии/специальности и наименование</w:t>
          </w:r>
        </w:p>
      </w:tc>
    </w:tr>
    <w:tr w:rsidR="005367A5" w14:paraId="530C856E" w14:textId="77777777" w:rsidTr="00D63341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5F075530" w14:textId="4F864EB9" w:rsidR="005367A5" w:rsidRDefault="005367A5" w:rsidP="005367A5">
          <w:pPr>
            <w:ind w:right="-74"/>
            <w:rPr>
              <w:sz w:val="22"/>
            </w:rPr>
          </w:pPr>
          <w:r>
            <w:rPr>
              <w:sz w:val="22"/>
            </w:rPr>
            <w:t>Рецензент.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375BEA2E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5C33B516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46B6E6AE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right w:val="single" w:sz="6" w:space="0" w:color="auto"/>
          </w:tcBorders>
        </w:tcPr>
        <w:p w14:paraId="71BC8B4F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801" w:type="dxa"/>
          <w:gridSpan w:val="3"/>
          <w:vMerge/>
          <w:tcBorders>
            <w:left w:val="nil"/>
            <w:right w:val="single" w:sz="4" w:space="0" w:color="auto"/>
          </w:tcBorders>
        </w:tcPr>
        <w:p w14:paraId="69393754" w14:textId="19A4D817" w:rsidR="005367A5" w:rsidRDefault="005367A5" w:rsidP="00DE6B84">
          <w:pPr>
            <w:jc w:val="center"/>
            <w:rPr>
              <w:sz w:val="22"/>
            </w:rPr>
          </w:pPr>
        </w:p>
      </w:tc>
    </w:tr>
    <w:tr w:rsidR="005367A5" w14:paraId="48E5221C" w14:textId="77777777" w:rsidTr="00D63341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nil"/>
            <w:right w:val="single" w:sz="6" w:space="0" w:color="auto"/>
          </w:tcBorders>
        </w:tcPr>
        <w:p w14:paraId="2267A6BA" w14:textId="0CC320BC" w:rsidR="005367A5" w:rsidRDefault="005367A5" w:rsidP="00DE6B84">
          <w:pPr>
            <w:rPr>
              <w:sz w:val="22"/>
            </w:rPr>
          </w:pPr>
          <w:r>
            <w:rPr>
              <w:sz w:val="22"/>
            </w:rPr>
            <w:t>Студент.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7D73F845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650872F0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102E5568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bottom w:val="nil"/>
            <w:right w:val="single" w:sz="6" w:space="0" w:color="auto"/>
          </w:tcBorders>
        </w:tcPr>
        <w:p w14:paraId="5C8F1FB1" w14:textId="77777777" w:rsidR="005367A5" w:rsidRDefault="005367A5" w:rsidP="00DE6B84">
          <w:pPr>
            <w:rPr>
              <w:sz w:val="22"/>
            </w:rPr>
          </w:pPr>
        </w:p>
      </w:tc>
      <w:tc>
        <w:tcPr>
          <w:tcW w:w="2801" w:type="dxa"/>
          <w:gridSpan w:val="3"/>
          <w:vMerge/>
          <w:tcBorders>
            <w:left w:val="nil"/>
            <w:bottom w:val="nil"/>
            <w:right w:val="single" w:sz="4" w:space="0" w:color="auto"/>
          </w:tcBorders>
        </w:tcPr>
        <w:p w14:paraId="79BFA9E1" w14:textId="77777777" w:rsidR="005367A5" w:rsidRDefault="005367A5" w:rsidP="00DE6B84">
          <w:pPr>
            <w:rPr>
              <w:sz w:val="22"/>
            </w:rPr>
          </w:pPr>
        </w:p>
      </w:tc>
    </w:tr>
  </w:tbl>
  <w:p w14:paraId="195A724D" w14:textId="77777777" w:rsidR="00DE6B84" w:rsidRDefault="00DE6B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6DFD" w14:textId="77777777" w:rsidR="00F64B19" w:rsidRDefault="00F64B19">
      <w:r>
        <w:separator/>
      </w:r>
    </w:p>
  </w:footnote>
  <w:footnote w:type="continuationSeparator" w:id="0">
    <w:p w14:paraId="53047EB5" w14:textId="77777777" w:rsidR="00F64B19" w:rsidRDefault="00F6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9289" w14:textId="77777777" w:rsidR="00DE6B84" w:rsidRDefault="00DE6B84">
    <w:pPr>
      <w:pStyle w:val="af8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76778754" w14:textId="77777777" w:rsidR="00DE6B84" w:rsidRDefault="00DE6B8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21DA" w14:textId="7C9307CF" w:rsidR="00DE6B84" w:rsidRDefault="00E74D07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FFF2EA" wp14:editId="116220DA">
              <wp:simplePos x="0" y="0"/>
              <wp:positionH relativeFrom="column">
                <wp:posOffset>-13335</wp:posOffset>
              </wp:positionH>
              <wp:positionV relativeFrom="paragraph">
                <wp:posOffset>59055</wp:posOffset>
              </wp:positionV>
              <wp:extent cx="6602730" cy="1023747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2730" cy="10237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51ED1B7" id="Rectangle 1" o:spid="_x0000_s1026" style="position:absolute;margin-left:-1.05pt;margin-top:4.65pt;width:519.9pt;height:80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" fill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9893" w14:textId="3DB0BC75" w:rsidR="00DE6B84" w:rsidRDefault="00E74D07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16C4A9" wp14:editId="2759DE45">
              <wp:simplePos x="0" y="0"/>
              <wp:positionH relativeFrom="column">
                <wp:posOffset>9525</wp:posOffset>
              </wp:positionH>
              <wp:positionV relativeFrom="paragraph">
                <wp:posOffset>36195</wp:posOffset>
              </wp:positionV>
              <wp:extent cx="6673215" cy="1025271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215" cy="102527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762FFB2" id="Rectangle 2" o:spid="_x0000_s1026" style="position:absolute;margin-left:.75pt;margin-top:2.85pt;width:525.45pt;height:8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" filled="f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6D1A" w14:textId="26DE964E" w:rsidR="00DE6B84" w:rsidRDefault="00E74D07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837670" wp14:editId="1A75738D">
              <wp:simplePos x="0" y="0"/>
              <wp:positionH relativeFrom="column">
                <wp:posOffset>-9525</wp:posOffset>
              </wp:positionH>
              <wp:positionV relativeFrom="paragraph">
                <wp:posOffset>100965</wp:posOffset>
              </wp:positionV>
              <wp:extent cx="6587490" cy="1019937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7490" cy="10199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2F0273B" id="Rectangle 3" o:spid="_x0000_s1026" style="position:absolute;margin-left:-.75pt;margin-top:7.95pt;width:518.7pt;height:80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A1A6A8A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"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DE"/>
    <w:rsid w:val="0001572F"/>
    <w:rsid w:val="000446B2"/>
    <w:rsid w:val="001B4C58"/>
    <w:rsid w:val="001D228A"/>
    <w:rsid w:val="002A2AA7"/>
    <w:rsid w:val="002E41F9"/>
    <w:rsid w:val="004503BF"/>
    <w:rsid w:val="00493A6D"/>
    <w:rsid w:val="005367A5"/>
    <w:rsid w:val="005830E4"/>
    <w:rsid w:val="005F0F25"/>
    <w:rsid w:val="006C36F4"/>
    <w:rsid w:val="006E363E"/>
    <w:rsid w:val="007B469E"/>
    <w:rsid w:val="009A744F"/>
    <w:rsid w:val="009E5593"/>
    <w:rsid w:val="00A93E18"/>
    <w:rsid w:val="00B414CC"/>
    <w:rsid w:val="00C06409"/>
    <w:rsid w:val="00CC04DE"/>
    <w:rsid w:val="00D14967"/>
    <w:rsid w:val="00D9580C"/>
    <w:rsid w:val="00DD2D87"/>
    <w:rsid w:val="00DE6B84"/>
    <w:rsid w:val="00E74D07"/>
    <w:rsid w:val="00EC5252"/>
    <w:rsid w:val="00F64B19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5FFC8"/>
  <w15:chartTrackingRefBased/>
  <w15:docId w15:val="{83EF58BF-44FF-403A-BD1B-3C09CB4B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pacing w:val="-2"/>
      <w:sz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80" w:line="360" w:lineRule="auto"/>
      <w:jc w:val="left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360" w:lineRule="auto"/>
      <w:jc w:val="left"/>
      <w:outlineLvl w:val="1"/>
    </w:pPr>
    <w:rPr>
      <w:b/>
      <w:kern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360" w:lineRule="auto"/>
      <w:jc w:val="left"/>
      <w:outlineLvl w:val="2"/>
    </w:pPr>
    <w:rPr>
      <w:i/>
      <w:spacing w:val="0"/>
      <w:kern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360" w:lineRule="auto"/>
      <w:jc w:val="left"/>
      <w:outlineLvl w:val="3"/>
    </w:pPr>
    <w:rPr>
      <w:i/>
      <w:spacing w:val="0"/>
      <w:kern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i/>
      <w:spacing w:val="0"/>
      <w:kern w:val="28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before="120" w:after="80"/>
      <w:jc w:val="center"/>
      <w:outlineLvl w:val="5"/>
    </w:pPr>
    <w:rPr>
      <w:smallCaps/>
      <w:spacing w:val="20"/>
      <w:kern w:val="28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before="80" w:after="60"/>
      <w:outlineLvl w:val="6"/>
    </w:pPr>
    <w:rPr>
      <w:caps/>
      <w:spacing w:val="0"/>
      <w:kern w:val="28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360" w:lineRule="auto"/>
      <w:jc w:val="center"/>
      <w:outlineLvl w:val="7"/>
    </w:pPr>
    <w:rPr>
      <w:kern w:val="28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360" w:lineRule="auto"/>
      <w:jc w:val="left"/>
      <w:outlineLvl w:val="8"/>
    </w:pPr>
    <w:rPr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280" w:line="360" w:lineRule="auto"/>
    </w:p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6">
    <w:name w:val="Автор"/>
    <w:basedOn w:val="a0"/>
    <w:pPr>
      <w:spacing w:after="0" w:line="480" w:lineRule="auto"/>
      <w:jc w:val="center"/>
    </w:pPr>
  </w:style>
  <w:style w:type="paragraph" w:styleId="a7">
    <w:name w:val="Block Text"/>
    <w:basedOn w:val="a0"/>
    <w:pPr>
      <w:keepLines/>
      <w:spacing w:after="160" w:line="480" w:lineRule="auto"/>
      <w:ind w:left="720" w:right="720"/>
    </w:pPr>
    <w:rPr>
      <w:i/>
    </w:rPr>
  </w:style>
  <w:style w:type="paragraph" w:customStyle="1" w:styleId="a8">
    <w:name w:val="ОсновнойНеразрыв"/>
    <w:basedOn w:val="a0"/>
    <w:pPr>
      <w:keepNext/>
    </w:pPr>
  </w:style>
  <w:style w:type="paragraph" w:customStyle="1" w:styleId="a9">
    <w:name w:val="Название главы"/>
    <w:basedOn w:val="a"/>
    <w:next w:val="a"/>
    <w:pPr>
      <w:keepNext/>
      <w:pageBreakBefore/>
      <w:spacing w:after="560"/>
      <w:jc w:val="center"/>
    </w:pPr>
    <w:rPr>
      <w:i/>
      <w:spacing w:val="70"/>
      <w:sz w:val="22"/>
    </w:rPr>
  </w:style>
  <w:style w:type="paragraph" w:customStyle="1" w:styleId="20">
    <w:name w:val="Заголовок главы 2"/>
    <w:basedOn w:val="a"/>
    <w:next w:val="a0"/>
    <w:pPr>
      <w:keepNext/>
      <w:keepLines/>
      <w:spacing w:after="280"/>
      <w:jc w:val="center"/>
    </w:pPr>
    <w:rPr>
      <w:spacing w:val="2"/>
      <w:kern w:val="28"/>
    </w:rPr>
  </w:style>
  <w:style w:type="paragraph" w:customStyle="1" w:styleId="aa">
    <w:name w:val="Заголовок главы"/>
    <w:basedOn w:val="a"/>
    <w:next w:val="20"/>
    <w:pPr>
      <w:keepNext/>
      <w:keepLines/>
      <w:spacing w:before="560" w:after="560"/>
      <w:jc w:val="center"/>
    </w:pPr>
    <w:rPr>
      <w:caps/>
      <w:spacing w:val="2"/>
      <w:kern w:val="28"/>
    </w:rPr>
  </w:style>
  <w:style w:type="paragraph" w:styleId="ab">
    <w:name w:val="Date"/>
    <w:basedOn w:val="a0"/>
    <w:pPr>
      <w:spacing w:after="560"/>
      <w:jc w:val="center"/>
    </w:pPr>
  </w:style>
  <w:style w:type="character" w:customStyle="1" w:styleId="ac">
    <w:name w:val="Сведения"/>
    <w:rPr>
      <w:i/>
    </w:rPr>
  </w:style>
  <w:style w:type="paragraph" w:customStyle="1" w:styleId="ad">
    <w:name w:val="НижКолонтитулЧет"/>
    <w:basedOn w:val="ae"/>
  </w:style>
  <w:style w:type="paragraph" w:styleId="ae">
    <w:name w:val="footer"/>
    <w:basedOn w:val="a"/>
    <w:pPr>
      <w:keepLines/>
      <w:tabs>
        <w:tab w:val="center" w:pos="4320"/>
      </w:tabs>
      <w:jc w:val="left"/>
    </w:pPr>
    <w:rPr>
      <w:spacing w:val="0"/>
      <w:sz w:val="20"/>
    </w:rPr>
  </w:style>
  <w:style w:type="paragraph" w:customStyle="1" w:styleId="af">
    <w:name w:val="НижКолонтитулПерв"/>
    <w:basedOn w:val="ae"/>
    <w:pPr>
      <w:tabs>
        <w:tab w:val="clear" w:pos="8640"/>
      </w:tabs>
    </w:pPr>
  </w:style>
  <w:style w:type="paragraph" w:customStyle="1" w:styleId="af0">
    <w:name w:val="НижКолонтитулНечет"/>
    <w:basedOn w:val="ae"/>
    <w:pPr>
      <w:tabs>
        <w:tab w:val="right" w:pos="0"/>
      </w:tabs>
    </w:pPr>
  </w:style>
  <w:style w:type="paragraph" w:customStyle="1" w:styleId="af1">
    <w:name w:val="СноскаОсн"/>
    <w:basedOn w:val="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footnote text"/>
    <w:basedOn w:val="af1"/>
    <w:semiHidden/>
    <w:pPr>
      <w:spacing w:after="120"/>
    </w:pPr>
  </w:style>
  <w:style w:type="paragraph" w:customStyle="1" w:styleId="af4">
    <w:name w:val="Определение"/>
    <w:basedOn w:val="a0"/>
    <w:pPr>
      <w:spacing w:line="240" w:lineRule="auto"/>
    </w:pPr>
  </w:style>
  <w:style w:type="character" w:customStyle="1" w:styleId="af5">
    <w:name w:val="Элемент глоссария"/>
    <w:rPr>
      <w:b/>
    </w:rPr>
  </w:style>
  <w:style w:type="paragraph" w:customStyle="1" w:styleId="af6">
    <w:name w:val="ВерхКолонтитулОсн"/>
    <w:basedOn w:val="a"/>
    <w:pPr>
      <w:keepLines/>
      <w:tabs>
        <w:tab w:val="center" w:pos="4320"/>
      </w:tabs>
      <w:jc w:val="center"/>
    </w:pPr>
  </w:style>
  <w:style w:type="paragraph" w:customStyle="1" w:styleId="af7">
    <w:name w:val="ВерхКолонтитулЧет"/>
    <w:basedOn w:val="af8"/>
  </w:style>
  <w:style w:type="paragraph" w:styleId="af8">
    <w:name w:val="header"/>
    <w:basedOn w:val="a"/>
    <w:pPr>
      <w:keepLines/>
      <w:tabs>
        <w:tab w:val="center" w:pos="4320"/>
      </w:tabs>
      <w:jc w:val="left"/>
    </w:pPr>
    <w:rPr>
      <w:spacing w:val="0"/>
      <w:sz w:val="20"/>
    </w:rPr>
  </w:style>
  <w:style w:type="paragraph" w:customStyle="1" w:styleId="af9">
    <w:name w:val="ВерхКолонтитулПерв"/>
    <w:basedOn w:val="af8"/>
    <w:pPr>
      <w:tabs>
        <w:tab w:val="clear" w:pos="8640"/>
      </w:tabs>
    </w:pPr>
  </w:style>
  <w:style w:type="paragraph" w:customStyle="1" w:styleId="afa">
    <w:name w:val="ВерхКолонтитулНечет"/>
    <w:basedOn w:val="af8"/>
    <w:pPr>
      <w:tabs>
        <w:tab w:val="right" w:pos="0"/>
      </w:tabs>
    </w:pPr>
  </w:style>
  <w:style w:type="paragraph" w:customStyle="1" w:styleId="afb">
    <w:name w:val="ЗаголовокОсн"/>
    <w:basedOn w:val="a"/>
    <w:next w:val="a0"/>
    <w:pPr>
      <w:keepNext/>
      <w:keepLines/>
      <w:spacing w:line="360" w:lineRule="auto"/>
      <w:jc w:val="left"/>
    </w:pPr>
    <w:rPr>
      <w:b/>
      <w:kern w:val="28"/>
    </w:rPr>
  </w:style>
  <w:style w:type="paragraph" w:styleId="10">
    <w:name w:val="index 1"/>
    <w:basedOn w:val="a"/>
    <w:semiHidden/>
    <w:pPr>
      <w:tabs>
        <w:tab w:val="right" w:leader="dot" w:pos="3960"/>
      </w:tabs>
      <w:ind w:left="720" w:hanging="720"/>
      <w:jc w:val="left"/>
    </w:pPr>
    <w:rPr>
      <w:sz w:val="20"/>
    </w:rPr>
  </w:style>
  <w:style w:type="paragraph" w:styleId="21">
    <w:name w:val="index 2"/>
    <w:basedOn w:val="a"/>
    <w:semiHidden/>
    <w:pPr>
      <w:tabs>
        <w:tab w:val="right" w:leader="dot" w:pos="3960"/>
      </w:tabs>
      <w:ind w:left="900" w:hanging="720"/>
      <w:jc w:val="left"/>
    </w:pPr>
    <w:rPr>
      <w:sz w:val="20"/>
    </w:rPr>
  </w:style>
  <w:style w:type="paragraph" w:styleId="30">
    <w:name w:val="index 3"/>
    <w:basedOn w:val="a"/>
    <w:semiHidden/>
    <w:pPr>
      <w:tabs>
        <w:tab w:val="right" w:leader="dot" w:pos="3960"/>
      </w:tabs>
      <w:ind w:left="1080" w:hanging="720"/>
    </w:pPr>
    <w:rPr>
      <w:spacing w:val="0"/>
      <w:sz w:val="20"/>
    </w:rPr>
  </w:style>
  <w:style w:type="paragraph" w:styleId="40">
    <w:name w:val="index 4"/>
    <w:basedOn w:val="a"/>
    <w:semiHidden/>
    <w:pPr>
      <w:tabs>
        <w:tab w:val="right" w:leader="dot" w:pos="3960"/>
      </w:tabs>
      <w:ind w:left="1080" w:hanging="720"/>
    </w:pPr>
    <w:rPr>
      <w:i/>
      <w:spacing w:val="0"/>
      <w:sz w:val="20"/>
    </w:rPr>
  </w:style>
  <w:style w:type="paragraph" w:styleId="50">
    <w:name w:val="index 5"/>
    <w:basedOn w:val="a"/>
    <w:semiHidden/>
    <w:pPr>
      <w:tabs>
        <w:tab w:val="right" w:leader="dot" w:pos="3960"/>
      </w:tabs>
      <w:ind w:left="1080" w:hanging="720"/>
    </w:pPr>
    <w:rPr>
      <w:i/>
      <w:spacing w:val="0"/>
      <w:sz w:val="20"/>
    </w:rPr>
  </w:style>
  <w:style w:type="paragraph" w:customStyle="1" w:styleId="afc">
    <w:name w:val="УказательОсн"/>
    <w:basedOn w:val="a"/>
    <w:pPr>
      <w:tabs>
        <w:tab w:val="right" w:leader="dot" w:pos="3960"/>
      </w:tabs>
      <w:ind w:left="720" w:hanging="720"/>
    </w:pPr>
    <w:rPr>
      <w:spacing w:val="0"/>
      <w:sz w:val="20"/>
    </w:rPr>
  </w:style>
  <w:style w:type="paragraph" w:styleId="afd">
    <w:name w:val="index heading"/>
    <w:basedOn w:val="a"/>
    <w:next w:val="10"/>
    <w:semiHidden/>
    <w:pPr>
      <w:keepNext/>
      <w:spacing w:before="280"/>
    </w:pPr>
    <w:rPr>
      <w:b/>
      <w:kern w:val="28"/>
      <w:sz w:val="27"/>
    </w:rPr>
  </w:style>
  <w:style w:type="character" w:customStyle="1" w:styleId="afe">
    <w:name w:val="Введение"/>
    <w:rPr>
      <w:rFonts w:ascii="Times New Roman" w:hAnsi="Times New Roman"/>
      <w:b/>
      <w:i/>
      <w:spacing w:val="0"/>
    </w:rPr>
  </w:style>
  <w:style w:type="character" w:styleId="aff">
    <w:name w:val="line number"/>
    <w:rPr>
      <w:rFonts w:ascii="Times New Roman" w:hAnsi="Times New Roman"/>
    </w:rPr>
  </w:style>
  <w:style w:type="paragraph" w:styleId="aff0">
    <w:name w:val="List"/>
    <w:basedOn w:val="a0"/>
    <w:pPr>
      <w:tabs>
        <w:tab w:val="left" w:pos="720"/>
      </w:tabs>
      <w:spacing w:after="80"/>
      <w:ind w:left="720" w:hanging="360"/>
    </w:pPr>
  </w:style>
  <w:style w:type="paragraph" w:styleId="22">
    <w:name w:val="List 2"/>
    <w:basedOn w:val="aff0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f0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f0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f0"/>
    <w:pPr>
      <w:tabs>
        <w:tab w:val="clear" w:pos="720"/>
        <w:tab w:val="left" w:pos="2160"/>
      </w:tabs>
      <w:ind w:left="2160"/>
    </w:pPr>
  </w:style>
  <w:style w:type="paragraph" w:styleId="aff1">
    <w:name w:val="macro"/>
    <w:basedOn w:val="a0"/>
    <w:semiHidden/>
    <w:pPr>
      <w:spacing w:after="120" w:line="240" w:lineRule="auto"/>
    </w:pPr>
    <w:rPr>
      <w:rFonts w:ascii="Courier New" w:hAnsi="Courier New"/>
    </w:rPr>
  </w:style>
  <w:style w:type="paragraph" w:customStyle="1" w:styleId="aff2">
    <w:name w:val="Имя"/>
    <w:basedOn w:val="a0"/>
    <w:pPr>
      <w:jc w:val="center"/>
    </w:pPr>
  </w:style>
  <w:style w:type="character" w:styleId="aff3">
    <w:name w:val="page number"/>
  </w:style>
  <w:style w:type="paragraph" w:customStyle="1" w:styleId="aff4">
    <w:name w:val="Рисунок"/>
    <w:basedOn w:val="a0"/>
    <w:next w:val="aff5"/>
    <w:pPr>
      <w:keepNext/>
      <w:spacing w:line="240" w:lineRule="auto"/>
      <w:jc w:val="center"/>
    </w:pPr>
  </w:style>
  <w:style w:type="paragraph" w:styleId="aff5">
    <w:name w:val="caption"/>
    <w:basedOn w:val="a"/>
    <w:next w:val="a0"/>
    <w:qFormat/>
    <w:pPr>
      <w:tabs>
        <w:tab w:val="clear" w:pos="8640"/>
      </w:tabs>
      <w:spacing w:before="120" w:after="160"/>
      <w:jc w:val="left"/>
    </w:pPr>
    <w:rPr>
      <w:i/>
      <w:spacing w:val="0"/>
      <w:sz w:val="18"/>
    </w:rPr>
  </w:style>
  <w:style w:type="paragraph" w:customStyle="1" w:styleId="aff6">
    <w:name w:val="Раздел"/>
    <w:basedOn w:val="afb"/>
    <w:next w:val="a0"/>
    <w:pPr>
      <w:pageBreakBefore/>
      <w:spacing w:after="240"/>
      <w:jc w:val="center"/>
    </w:pPr>
    <w:rPr>
      <w:b w:val="0"/>
      <w:spacing w:val="10"/>
    </w:rPr>
  </w:style>
  <w:style w:type="paragraph" w:styleId="aff7">
    <w:name w:val="Subtitle"/>
    <w:basedOn w:val="aff8"/>
    <w:next w:val="a0"/>
    <w:qFormat/>
    <w:pPr>
      <w:spacing w:after="0" w:line="480" w:lineRule="auto"/>
    </w:pPr>
    <w:rPr>
      <w:caps w:val="0"/>
    </w:rPr>
  </w:style>
  <w:style w:type="paragraph" w:styleId="aff8">
    <w:name w:val="Title"/>
    <w:basedOn w:val="a"/>
    <w:next w:val="aff7"/>
    <w:qFormat/>
    <w:pPr>
      <w:keepNext/>
      <w:keepLines/>
      <w:spacing w:after="280"/>
      <w:ind w:left="1920" w:right="1920"/>
      <w:jc w:val="center"/>
    </w:pPr>
    <w:rPr>
      <w:caps/>
      <w:kern w:val="28"/>
    </w:rPr>
  </w:style>
  <w:style w:type="paragraph" w:customStyle="1" w:styleId="23">
    <w:name w:val="Заголовок обложки 2"/>
    <w:basedOn w:val="a"/>
    <w:next w:val="a0"/>
    <w:pPr>
      <w:keepNext/>
      <w:spacing w:after="560"/>
      <w:ind w:left="1800" w:right="1800"/>
      <w:jc w:val="center"/>
    </w:pPr>
  </w:style>
  <w:style w:type="character" w:customStyle="1" w:styleId="aff9">
    <w:name w:val="Верхний индекс"/>
    <w:rPr>
      <w:rFonts w:ascii="Times New Roman" w:hAnsi="Times New Roman"/>
      <w:vertAlign w:val="superscript"/>
    </w:rPr>
  </w:style>
  <w:style w:type="paragraph" w:styleId="affa">
    <w:name w:val="table of authorities"/>
    <w:basedOn w:val="a"/>
    <w:semiHidden/>
    <w:pPr>
      <w:tabs>
        <w:tab w:val="right" w:leader="dot" w:pos="8640"/>
      </w:tabs>
      <w:ind w:left="360" w:hanging="360"/>
    </w:pPr>
  </w:style>
  <w:style w:type="paragraph" w:customStyle="1" w:styleId="affb">
    <w:name w:val="Заголовок обложки"/>
    <w:basedOn w:val="afb"/>
    <w:next w:val="23"/>
    <w:pPr>
      <w:tabs>
        <w:tab w:val="clear" w:pos="8640"/>
      </w:tabs>
      <w:spacing w:before="780" w:after="420" w:line="240" w:lineRule="auto"/>
      <w:ind w:left="851" w:right="352"/>
      <w:jc w:val="center"/>
    </w:pPr>
    <w:rPr>
      <w:spacing w:val="5"/>
      <w:sz w:val="40"/>
    </w:rPr>
  </w:style>
  <w:style w:type="paragraph" w:customStyle="1" w:styleId="affc">
    <w:name w:val="Оглавление"/>
    <w:basedOn w:val="a"/>
    <w:pPr>
      <w:tabs>
        <w:tab w:val="right" w:leader="dot" w:pos="8640"/>
      </w:tabs>
    </w:pPr>
  </w:style>
  <w:style w:type="paragraph" w:styleId="11">
    <w:name w:val="toc 1"/>
    <w:basedOn w:val="a"/>
    <w:semiHidden/>
    <w:pPr>
      <w:tabs>
        <w:tab w:val="clear" w:pos="8640"/>
        <w:tab w:val="right" w:leader="dot" w:pos="10489"/>
      </w:tabs>
      <w:jc w:val="left"/>
    </w:pPr>
    <w:rPr>
      <w:spacing w:val="0"/>
    </w:rPr>
  </w:style>
  <w:style w:type="paragraph" w:styleId="24">
    <w:name w:val="toc 2"/>
    <w:basedOn w:val="a"/>
    <w:semiHidden/>
    <w:pPr>
      <w:tabs>
        <w:tab w:val="clear" w:pos="8640"/>
        <w:tab w:val="right" w:leader="dot" w:pos="10489"/>
      </w:tabs>
      <w:ind w:left="360"/>
      <w:jc w:val="left"/>
    </w:pPr>
    <w:rPr>
      <w:spacing w:val="0"/>
    </w:rPr>
  </w:style>
  <w:style w:type="paragraph" w:styleId="affd">
    <w:name w:val="List Number"/>
    <w:basedOn w:val="aff0"/>
    <w:pPr>
      <w:tabs>
        <w:tab w:val="clear" w:pos="720"/>
        <w:tab w:val="clear" w:pos="8640"/>
        <w:tab w:val="right" w:leader="dot" w:pos="7371"/>
      </w:tabs>
      <w:spacing w:after="0"/>
      <w:ind w:left="357" w:hanging="357"/>
      <w:jc w:val="left"/>
    </w:pPr>
    <w:rPr>
      <w:spacing w:val="0"/>
      <w:sz w:val="20"/>
    </w:rPr>
  </w:style>
  <w:style w:type="paragraph" w:styleId="affe">
    <w:name w:val="Body Text Indent"/>
    <w:basedOn w:val="a0"/>
    <w:pPr>
      <w:spacing w:after="0" w:line="240" w:lineRule="auto"/>
      <w:ind w:left="360" w:hanging="360"/>
      <w:jc w:val="left"/>
    </w:pPr>
  </w:style>
  <w:style w:type="paragraph" w:styleId="32">
    <w:name w:val="toc 3"/>
    <w:basedOn w:val="a"/>
    <w:semiHidden/>
    <w:pPr>
      <w:tabs>
        <w:tab w:val="clear" w:pos="8640"/>
        <w:tab w:val="right" w:leader="dot" w:pos="10489"/>
      </w:tabs>
      <w:ind w:left="720"/>
      <w:jc w:val="left"/>
    </w:pPr>
    <w:rPr>
      <w:spacing w:val="0"/>
      <w:sz w:val="20"/>
    </w:rPr>
  </w:style>
  <w:style w:type="paragraph" w:styleId="afff">
    <w:name w:val="List Bullet"/>
    <w:basedOn w:val="aff0"/>
    <w:pPr>
      <w:tabs>
        <w:tab w:val="clear" w:pos="720"/>
        <w:tab w:val="clear" w:pos="8640"/>
      </w:tabs>
      <w:spacing w:after="160" w:line="480" w:lineRule="auto"/>
      <w:jc w:val="left"/>
    </w:pPr>
    <w:rPr>
      <w:spacing w:val="0"/>
      <w:sz w:val="20"/>
    </w:rPr>
  </w:style>
  <w:style w:type="paragraph" w:styleId="afff0">
    <w:name w:val="table of figures"/>
    <w:basedOn w:val="a"/>
    <w:semiHidden/>
    <w:pPr>
      <w:tabs>
        <w:tab w:val="right" w:leader="dot" w:pos="8640"/>
      </w:tabs>
      <w:ind w:left="720" w:hanging="720"/>
      <w:jc w:val="left"/>
    </w:pPr>
    <w:rPr>
      <w:spacing w:val="0"/>
      <w:sz w:val="20"/>
    </w:rPr>
  </w:style>
  <w:style w:type="paragraph" w:styleId="afff1">
    <w:name w:val="toa heading"/>
    <w:basedOn w:val="a"/>
    <w:next w:val="affa"/>
    <w:semiHidden/>
    <w:pPr>
      <w:keepNext/>
      <w:tabs>
        <w:tab w:val="clear" w:pos="8640"/>
      </w:tabs>
      <w:spacing w:before="120" w:after="160"/>
      <w:jc w:val="left"/>
    </w:pPr>
    <w:rPr>
      <w:rFonts w:ascii="Arial" w:hAnsi="Arial"/>
      <w:b/>
      <w:spacing w:val="0"/>
      <w:kern w:val="28"/>
      <w:sz w:val="28"/>
    </w:rPr>
  </w:style>
  <w:style w:type="paragraph" w:styleId="42">
    <w:name w:val="toc 4"/>
    <w:basedOn w:val="a"/>
    <w:semiHidden/>
    <w:pPr>
      <w:tabs>
        <w:tab w:val="clear" w:pos="8640"/>
        <w:tab w:val="right" w:leader="dot" w:pos="10489"/>
      </w:tabs>
      <w:ind w:left="1080"/>
      <w:jc w:val="left"/>
    </w:pPr>
    <w:rPr>
      <w:spacing w:val="0"/>
      <w:sz w:val="20"/>
    </w:rPr>
  </w:style>
  <w:style w:type="paragraph" w:styleId="52">
    <w:name w:val="toc 5"/>
    <w:basedOn w:val="a"/>
    <w:semiHidden/>
    <w:pPr>
      <w:tabs>
        <w:tab w:val="clear" w:pos="8640"/>
        <w:tab w:val="right" w:leader="dot" w:pos="10489"/>
      </w:tabs>
      <w:ind w:left="1440"/>
      <w:jc w:val="left"/>
    </w:pPr>
    <w:rPr>
      <w:spacing w:val="0"/>
      <w:sz w:val="20"/>
    </w:rPr>
  </w:style>
  <w:style w:type="paragraph" w:styleId="afff2">
    <w:name w:val="List Continue"/>
    <w:basedOn w:val="aff0"/>
    <w:pPr>
      <w:tabs>
        <w:tab w:val="clear" w:pos="720"/>
        <w:tab w:val="clear" w:pos="8640"/>
      </w:tabs>
      <w:spacing w:after="160" w:line="480" w:lineRule="auto"/>
      <w:jc w:val="left"/>
    </w:pPr>
    <w:rPr>
      <w:spacing w:val="0"/>
      <w:sz w:val="20"/>
    </w:rPr>
  </w:style>
  <w:style w:type="paragraph" w:styleId="25">
    <w:name w:val="List Continue 2"/>
    <w:basedOn w:val="afff2"/>
    <w:pPr>
      <w:ind w:left="1080"/>
    </w:pPr>
  </w:style>
  <w:style w:type="paragraph" w:styleId="53">
    <w:name w:val="List Number 5"/>
    <w:basedOn w:val="affd"/>
    <w:pPr>
      <w:ind w:left="2160"/>
    </w:pPr>
  </w:style>
  <w:style w:type="paragraph" w:styleId="43">
    <w:name w:val="List Number 4"/>
    <w:basedOn w:val="affd"/>
    <w:pPr>
      <w:ind w:left="1800"/>
    </w:pPr>
  </w:style>
  <w:style w:type="paragraph" w:styleId="33">
    <w:name w:val="List Number 3"/>
    <w:basedOn w:val="affd"/>
    <w:pPr>
      <w:ind w:left="1440"/>
    </w:pPr>
  </w:style>
  <w:style w:type="paragraph" w:styleId="26">
    <w:name w:val="List Number 2"/>
    <w:basedOn w:val="affd"/>
    <w:pPr>
      <w:ind w:left="1080"/>
    </w:pPr>
  </w:style>
  <w:style w:type="paragraph" w:styleId="54">
    <w:name w:val="List Bullet 5"/>
    <w:basedOn w:val="afff"/>
    <w:pPr>
      <w:ind w:left="2160"/>
    </w:pPr>
  </w:style>
  <w:style w:type="paragraph" w:styleId="44">
    <w:name w:val="List Bullet 4"/>
    <w:basedOn w:val="afff"/>
    <w:pPr>
      <w:ind w:left="1800"/>
    </w:pPr>
  </w:style>
  <w:style w:type="paragraph" w:styleId="34">
    <w:name w:val="List Bullet 3"/>
    <w:basedOn w:val="afff"/>
    <w:pPr>
      <w:ind w:left="1440"/>
    </w:pPr>
  </w:style>
  <w:style w:type="paragraph" w:styleId="27">
    <w:name w:val="List Bullet 2"/>
    <w:basedOn w:val="afff"/>
    <w:pPr>
      <w:ind w:left="1080"/>
    </w:pPr>
  </w:style>
  <w:style w:type="paragraph" w:styleId="35">
    <w:name w:val="List Continue 3"/>
    <w:basedOn w:val="afff2"/>
    <w:pPr>
      <w:ind w:left="1440"/>
    </w:pPr>
  </w:style>
  <w:style w:type="paragraph" w:styleId="45">
    <w:name w:val="List Continue 4"/>
    <w:basedOn w:val="afff2"/>
    <w:pPr>
      <w:ind w:left="1800"/>
    </w:pPr>
  </w:style>
  <w:style w:type="paragraph" w:styleId="55">
    <w:name w:val="List Continue 5"/>
    <w:basedOn w:val="afff2"/>
    <w:pPr>
      <w:ind w:left="2160"/>
    </w:pPr>
  </w:style>
  <w:style w:type="character" w:styleId="afff3">
    <w:name w:val="endnote reference"/>
    <w:semiHidden/>
    <w:rPr>
      <w:vertAlign w:val="superscript"/>
    </w:rPr>
  </w:style>
  <w:style w:type="paragraph" w:styleId="afff4">
    <w:name w:val="endnote text"/>
    <w:basedOn w:val="a"/>
    <w:semiHidden/>
    <w:pPr>
      <w:tabs>
        <w:tab w:val="clear" w:pos="8640"/>
        <w:tab w:val="left" w:pos="187"/>
      </w:tabs>
      <w:spacing w:after="120" w:line="220" w:lineRule="exact"/>
      <w:ind w:left="187" w:hanging="187"/>
      <w:jc w:val="left"/>
    </w:pPr>
    <w:rPr>
      <w:spacing w:val="0"/>
      <w:sz w:val="18"/>
    </w:rPr>
  </w:style>
  <w:style w:type="paragraph" w:styleId="60">
    <w:name w:val="toc 6"/>
    <w:basedOn w:val="a"/>
    <w:next w:val="a"/>
    <w:semiHidden/>
    <w:pPr>
      <w:tabs>
        <w:tab w:val="clear" w:pos="8640"/>
        <w:tab w:val="right" w:leader="dot" w:pos="10489"/>
      </w:tabs>
      <w:ind w:left="1200"/>
    </w:pPr>
  </w:style>
  <w:style w:type="paragraph" w:styleId="70">
    <w:name w:val="toc 7"/>
    <w:basedOn w:val="a"/>
    <w:next w:val="a"/>
    <w:semiHidden/>
    <w:pPr>
      <w:tabs>
        <w:tab w:val="clear" w:pos="8640"/>
        <w:tab w:val="right" w:leader="dot" w:pos="10489"/>
      </w:tabs>
      <w:ind w:left="1440"/>
    </w:pPr>
  </w:style>
  <w:style w:type="paragraph" w:styleId="80">
    <w:name w:val="toc 8"/>
    <w:basedOn w:val="a"/>
    <w:next w:val="a"/>
    <w:semiHidden/>
    <w:pPr>
      <w:tabs>
        <w:tab w:val="clear" w:pos="8640"/>
        <w:tab w:val="right" w:leader="dot" w:pos="10489"/>
      </w:tabs>
      <w:ind w:left="1680"/>
    </w:pPr>
  </w:style>
  <w:style w:type="paragraph" w:styleId="90">
    <w:name w:val="toc 9"/>
    <w:basedOn w:val="a"/>
    <w:next w:val="a"/>
    <w:semiHidden/>
    <w:pPr>
      <w:tabs>
        <w:tab w:val="clear" w:pos="8640"/>
        <w:tab w:val="right" w:leader="dot" w:pos="10489"/>
      </w:tabs>
      <w:ind w:left="1920"/>
    </w:pPr>
  </w:style>
  <w:style w:type="table" w:styleId="afff5">
    <w:name w:val="Table Grid"/>
    <w:basedOn w:val="a2"/>
    <w:uiPriority w:val="39"/>
    <w:rsid w:val="00CC04D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2;&#1073;&#1086;&#1090;&#1072;\&#1052;&#1077;&#1090;&#1086;&#1076;&#1080;&#1095;&#1082;&#1080;\&#1044;&#1080;&#1087;&#1083;&#1086;&#1084;&#1085;&#1072;&#1103;%20&#1080;%20&#1082;&#1091;&#1088;&#1089;&#1086;&#1074;&#1072;&#1103;%20&#1088;&#1072;&#1073;&#1086;&#1090;&#1072;\&#1096;&#1072;&#1073;&#1083;&#1086;&#1085;%20&#1076;&#1080;&#1087;&#1083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C8C1-5CE7-4EF6-BA30-9BA83F1A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диплома.dot</Template>
  <TotalTime>22</TotalTime>
  <Pages>15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User</dc:creator>
  <cp:keywords/>
  <dc:description/>
  <cp:lastModifiedBy>Вероника Морозова</cp:lastModifiedBy>
  <cp:revision>12</cp:revision>
  <cp:lastPrinted>2004-03-18T05:46:00Z</cp:lastPrinted>
  <dcterms:created xsi:type="dcterms:W3CDTF">2025-01-27T23:38:00Z</dcterms:created>
  <dcterms:modified xsi:type="dcterms:W3CDTF">2025-12-07T23:59:00Z</dcterms:modified>
</cp:coreProperties>
</file>